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F9" w:rsidRPr="006A32A9" w:rsidRDefault="006B1FF9" w:rsidP="00BE2832">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75pt;height:64.5pt;visibility:visible">
            <v:imagedata r:id="rId6" o:title=""/>
          </v:shape>
        </w:pict>
      </w:r>
    </w:p>
    <w:p w:rsidR="006B1FF9" w:rsidRPr="00DC33F5" w:rsidRDefault="006B1FF9" w:rsidP="00AA5576">
      <w:pPr>
        <w:jc w:val="center"/>
        <w:rPr>
          <w:b/>
          <w:bCs/>
          <w:sz w:val="22"/>
          <w:szCs w:val="22"/>
        </w:rPr>
      </w:pPr>
      <w:r w:rsidRPr="00DC33F5">
        <w:rPr>
          <w:b/>
          <w:bCs/>
          <w:sz w:val="22"/>
          <w:szCs w:val="22"/>
        </w:rPr>
        <w:t>БЕЛОЯРСКИЙ РАЙОН</w:t>
      </w:r>
    </w:p>
    <w:p w:rsidR="006B1FF9" w:rsidRPr="00DC33F5" w:rsidRDefault="006B1FF9" w:rsidP="00AA5576">
      <w:pPr>
        <w:jc w:val="center"/>
        <w:rPr>
          <w:b/>
          <w:bCs/>
          <w:sz w:val="20"/>
          <w:szCs w:val="20"/>
        </w:rPr>
      </w:pPr>
      <w:r>
        <w:rPr>
          <w:b/>
          <w:bCs/>
          <w:sz w:val="20"/>
          <w:szCs w:val="20"/>
        </w:rPr>
        <w:t xml:space="preserve"> </w:t>
      </w:r>
      <w:r w:rsidRPr="00DC33F5">
        <w:rPr>
          <w:b/>
          <w:bCs/>
          <w:sz w:val="20"/>
          <w:szCs w:val="20"/>
        </w:rPr>
        <w:t>ХАНТЫ-МАНСИЙСКИЙ АВТОНОМНЫЙ ОКРУГ – ЮГРА</w:t>
      </w:r>
      <w:r>
        <w:rPr>
          <w:b/>
          <w:bCs/>
          <w:sz w:val="20"/>
          <w:szCs w:val="20"/>
        </w:rPr>
        <w:t xml:space="preserve"> </w:t>
      </w:r>
    </w:p>
    <w:p w:rsidR="006B1FF9" w:rsidRPr="006A32A9" w:rsidRDefault="006B1FF9" w:rsidP="00AA5576">
      <w:pPr>
        <w:jc w:val="center"/>
      </w:pPr>
      <w:r>
        <w:rPr>
          <w:b/>
          <w:bCs/>
        </w:rPr>
        <w:tab/>
      </w:r>
      <w:r>
        <w:rPr>
          <w:b/>
          <w:bCs/>
        </w:rPr>
        <w:tab/>
      </w:r>
      <w:r>
        <w:rPr>
          <w:b/>
          <w:bCs/>
        </w:rPr>
        <w:tab/>
      </w:r>
      <w:r>
        <w:rPr>
          <w:b/>
          <w:bCs/>
        </w:rPr>
        <w:tab/>
      </w:r>
      <w:r>
        <w:rPr>
          <w:b/>
          <w:bCs/>
        </w:rPr>
        <w:tab/>
      </w:r>
      <w:r>
        <w:rPr>
          <w:b/>
          <w:bCs/>
        </w:rPr>
        <w:tab/>
      </w:r>
      <w:r>
        <w:rPr>
          <w:b/>
          <w:bCs/>
        </w:rPr>
        <w:tab/>
      </w:r>
      <w:r>
        <w:rPr>
          <w:b/>
          <w:bCs/>
        </w:rPr>
        <w:tab/>
      </w:r>
      <w:r w:rsidRPr="006A32A9">
        <w:rPr>
          <w:b/>
          <w:bCs/>
        </w:rPr>
        <w:tab/>
      </w:r>
      <w:r w:rsidRPr="006A32A9">
        <w:rPr>
          <w:b/>
          <w:bCs/>
        </w:rPr>
        <w:tab/>
      </w:r>
      <w:r w:rsidRPr="006A32A9">
        <w:rPr>
          <w:b/>
          <w:bCs/>
        </w:rPr>
        <w:tab/>
      </w:r>
      <w:r w:rsidRPr="006A32A9">
        <w:rPr>
          <w:b/>
          <w:bCs/>
        </w:rPr>
        <w:tab/>
      </w:r>
      <w:r w:rsidRPr="006A32A9">
        <w:rPr>
          <w:b/>
          <w:bCs/>
        </w:rPr>
        <w:tab/>
      </w:r>
      <w:r w:rsidRPr="006A32A9">
        <w:rPr>
          <w:b/>
          <w:bCs/>
        </w:rPr>
        <w:tab/>
      </w:r>
    </w:p>
    <w:p w:rsidR="006B1FF9" w:rsidRPr="00AA5576" w:rsidRDefault="006B1FF9" w:rsidP="00AA5576">
      <w:pPr>
        <w:pStyle w:val="Heading6"/>
        <w:rPr>
          <w:sz w:val="28"/>
          <w:szCs w:val="32"/>
        </w:rPr>
      </w:pPr>
      <w:r w:rsidRPr="00AA5576">
        <w:rPr>
          <w:sz w:val="28"/>
          <w:szCs w:val="32"/>
        </w:rPr>
        <w:t>ДУМА БЕЛОЯРСКОГО РАЙОНА</w:t>
      </w:r>
    </w:p>
    <w:p w:rsidR="006B1FF9" w:rsidRPr="00DC33F5" w:rsidRDefault="006B1FF9" w:rsidP="004E6A6E">
      <w:pPr>
        <w:jc w:val="right"/>
        <w:rPr>
          <w:sz w:val="28"/>
          <w:szCs w:val="28"/>
        </w:rPr>
      </w:pPr>
    </w:p>
    <w:p w:rsidR="006B1FF9" w:rsidRPr="006A32A9" w:rsidRDefault="006B1FF9" w:rsidP="00AA5576">
      <w:pPr>
        <w:jc w:val="center"/>
      </w:pPr>
    </w:p>
    <w:p w:rsidR="006B1FF9" w:rsidRPr="00DC33F5" w:rsidRDefault="006B1FF9" w:rsidP="00AA5576">
      <w:pPr>
        <w:pStyle w:val="Heading2"/>
      </w:pPr>
      <w:r w:rsidRPr="00DC33F5">
        <w:t>РЕШЕНИЕ</w:t>
      </w:r>
    </w:p>
    <w:p w:rsidR="006B1FF9" w:rsidRDefault="006B1FF9" w:rsidP="00AA5576"/>
    <w:p w:rsidR="006B1FF9" w:rsidRDefault="006B1FF9" w:rsidP="00AA5576"/>
    <w:p w:rsidR="006B1FF9" w:rsidRPr="00316E23" w:rsidRDefault="006B1FF9" w:rsidP="00AA5576">
      <w:pPr>
        <w:pStyle w:val="ConsPlusTitle"/>
        <w:widowControl/>
        <w:rPr>
          <w:b w:val="0"/>
        </w:rPr>
      </w:pPr>
      <w:r>
        <w:rPr>
          <w:b w:val="0"/>
        </w:rPr>
        <w:t xml:space="preserve">от 25 декабря 2013 года                                                                                                     </w:t>
      </w:r>
      <w:r w:rsidRPr="00316E23">
        <w:rPr>
          <w:b w:val="0"/>
        </w:rPr>
        <w:t>№</w:t>
      </w:r>
      <w:r>
        <w:rPr>
          <w:b w:val="0"/>
        </w:rPr>
        <w:t xml:space="preserve"> 420 </w:t>
      </w:r>
    </w:p>
    <w:p w:rsidR="006B1FF9" w:rsidRDefault="006B1FF9" w:rsidP="00AA5576">
      <w:pPr>
        <w:pStyle w:val="ConsPlusTitle"/>
        <w:widowControl/>
      </w:pPr>
    </w:p>
    <w:p w:rsidR="006B1FF9" w:rsidRDefault="006B1FF9" w:rsidP="00AA5576">
      <w:pPr>
        <w:pStyle w:val="ConsPlusTitle"/>
        <w:widowControl/>
      </w:pPr>
    </w:p>
    <w:p w:rsidR="006B1FF9" w:rsidRDefault="006B1FF9" w:rsidP="004807BC">
      <w:pPr>
        <w:autoSpaceDE w:val="0"/>
        <w:autoSpaceDN w:val="0"/>
        <w:adjustRightInd w:val="0"/>
        <w:jc w:val="center"/>
        <w:rPr>
          <w:b/>
          <w:bCs/>
        </w:rPr>
      </w:pPr>
      <w:r w:rsidRPr="004E6A6E">
        <w:rPr>
          <w:b/>
        </w:rPr>
        <w:t>О внесении изменени</w:t>
      </w:r>
      <w:r>
        <w:rPr>
          <w:b/>
        </w:rPr>
        <w:t>й</w:t>
      </w:r>
      <w:r w:rsidRPr="004E6A6E">
        <w:rPr>
          <w:b/>
        </w:rPr>
        <w:t xml:space="preserve"> в </w:t>
      </w:r>
      <w:r>
        <w:rPr>
          <w:b/>
          <w:bCs/>
        </w:rPr>
        <w:t xml:space="preserve">приложение </w:t>
      </w:r>
    </w:p>
    <w:p w:rsidR="006B1FF9" w:rsidRDefault="006B1FF9" w:rsidP="004807BC">
      <w:pPr>
        <w:autoSpaceDE w:val="0"/>
        <w:autoSpaceDN w:val="0"/>
        <w:adjustRightInd w:val="0"/>
        <w:jc w:val="center"/>
        <w:rPr>
          <w:b/>
          <w:bCs/>
        </w:rPr>
      </w:pPr>
      <w:r>
        <w:rPr>
          <w:b/>
          <w:bCs/>
        </w:rPr>
        <w:t>к решению Думы Белоярского района от 08 июня 2006 года № 42</w:t>
      </w:r>
    </w:p>
    <w:p w:rsidR="006B1FF9" w:rsidRDefault="006B1FF9" w:rsidP="004E6A6E">
      <w:pPr>
        <w:autoSpaceDE w:val="0"/>
        <w:autoSpaceDN w:val="0"/>
        <w:adjustRightInd w:val="0"/>
        <w:jc w:val="center"/>
        <w:rPr>
          <w:b/>
        </w:rPr>
      </w:pPr>
    </w:p>
    <w:p w:rsidR="006B1FF9" w:rsidRPr="004E6A6E" w:rsidRDefault="006B1FF9" w:rsidP="004E6A6E">
      <w:pPr>
        <w:autoSpaceDE w:val="0"/>
        <w:autoSpaceDN w:val="0"/>
        <w:adjustRightInd w:val="0"/>
        <w:jc w:val="center"/>
        <w:rPr>
          <w:b/>
        </w:rPr>
      </w:pPr>
    </w:p>
    <w:p w:rsidR="006B1FF9" w:rsidRDefault="006B1FF9" w:rsidP="00AA5576">
      <w:pPr>
        <w:autoSpaceDE w:val="0"/>
        <w:autoSpaceDN w:val="0"/>
        <w:adjustRightInd w:val="0"/>
        <w:ind w:firstLine="708"/>
        <w:jc w:val="both"/>
        <w:rPr>
          <w:b/>
        </w:rPr>
      </w:pPr>
      <w:r>
        <w:t xml:space="preserve">Дума Белоярского района </w:t>
      </w:r>
      <w:r w:rsidRPr="00CA70DD">
        <w:rPr>
          <w:b/>
        </w:rPr>
        <w:t>р е ш и л а:</w:t>
      </w:r>
    </w:p>
    <w:p w:rsidR="006B1FF9" w:rsidRDefault="006B1FF9" w:rsidP="00AA5576">
      <w:pPr>
        <w:autoSpaceDE w:val="0"/>
        <w:autoSpaceDN w:val="0"/>
        <w:adjustRightInd w:val="0"/>
        <w:ind w:firstLine="682"/>
        <w:jc w:val="both"/>
      </w:pPr>
      <w:r>
        <w:t>1. Внести в приложение «Гарантии и компенсации для лиц, проживающих в Белоярском районе, работающих в организациях, финансируемых из бюджета Белоярского района» к решению Думы Белоярского района от 08 июня 2006 года № 42    «О гарантиях и компенсациях для лиц, проживающих в Белоярском районе, работающих в организациях, финансируемых из бюджета Белоярского района» следующие изменения:</w:t>
      </w:r>
    </w:p>
    <w:p w:rsidR="006B1FF9" w:rsidRDefault="006B1FF9" w:rsidP="0011544D">
      <w:pPr>
        <w:autoSpaceDE w:val="0"/>
        <w:autoSpaceDN w:val="0"/>
        <w:adjustRightInd w:val="0"/>
        <w:ind w:firstLine="682"/>
        <w:jc w:val="both"/>
      </w:pPr>
      <w:r>
        <w:t>1) раздел 4 «Компенсация расходов на оплату стоимости проезда и провоза багажа к месту использования отпуска и обратно» изложить в следующей редакции:</w:t>
      </w:r>
    </w:p>
    <w:p w:rsidR="006B1FF9" w:rsidRDefault="006B1FF9" w:rsidP="008A53D9">
      <w:pPr>
        <w:jc w:val="both"/>
      </w:pPr>
    </w:p>
    <w:p w:rsidR="006B1FF9" w:rsidRPr="007967F6" w:rsidRDefault="006B1FF9" w:rsidP="00635A84">
      <w:pPr>
        <w:autoSpaceDE w:val="0"/>
        <w:autoSpaceDN w:val="0"/>
        <w:adjustRightInd w:val="0"/>
        <w:jc w:val="center"/>
        <w:outlineLvl w:val="0"/>
        <w:rPr>
          <w:b/>
        </w:rPr>
      </w:pPr>
      <w:r>
        <w:rPr>
          <w:b/>
        </w:rPr>
        <w:t>«</w:t>
      </w:r>
      <w:r w:rsidRPr="007967F6">
        <w:rPr>
          <w:b/>
        </w:rPr>
        <w:t>4. Компенсация расходов на оплату стоимости проезда</w:t>
      </w:r>
    </w:p>
    <w:p w:rsidR="006B1FF9" w:rsidRPr="007967F6" w:rsidRDefault="006B1FF9" w:rsidP="00635A84">
      <w:pPr>
        <w:autoSpaceDE w:val="0"/>
        <w:autoSpaceDN w:val="0"/>
        <w:adjustRightInd w:val="0"/>
        <w:jc w:val="center"/>
        <w:rPr>
          <w:b/>
        </w:rPr>
      </w:pPr>
      <w:r w:rsidRPr="007967F6">
        <w:rPr>
          <w:b/>
        </w:rPr>
        <w:t>и провоза багажа к месту использования отпуска и обратно</w:t>
      </w:r>
    </w:p>
    <w:p w:rsidR="006B1FF9" w:rsidRPr="007967F6" w:rsidRDefault="006B1FF9" w:rsidP="00635A84">
      <w:pPr>
        <w:autoSpaceDE w:val="0"/>
        <w:autoSpaceDN w:val="0"/>
        <w:adjustRightInd w:val="0"/>
        <w:ind w:firstLine="540"/>
        <w:jc w:val="both"/>
        <w:rPr>
          <w:b/>
        </w:rPr>
      </w:pPr>
    </w:p>
    <w:p w:rsidR="006B1FF9" w:rsidRPr="007967F6" w:rsidRDefault="006B1FF9" w:rsidP="00635A84">
      <w:pPr>
        <w:autoSpaceDE w:val="0"/>
        <w:autoSpaceDN w:val="0"/>
        <w:adjustRightInd w:val="0"/>
        <w:jc w:val="center"/>
        <w:outlineLvl w:val="0"/>
        <w:rPr>
          <w:b/>
        </w:rPr>
      </w:pPr>
      <w:r w:rsidRPr="007967F6">
        <w:rPr>
          <w:b/>
        </w:rPr>
        <w:t>4-1. Общие положения о порядке компенсации расходов</w:t>
      </w:r>
    </w:p>
    <w:p w:rsidR="006B1FF9" w:rsidRDefault="006B1FF9" w:rsidP="00635A84">
      <w:pPr>
        <w:autoSpaceDE w:val="0"/>
        <w:autoSpaceDN w:val="0"/>
        <w:adjustRightInd w:val="0"/>
        <w:jc w:val="center"/>
        <w:outlineLvl w:val="0"/>
        <w:rPr>
          <w:b/>
        </w:rPr>
      </w:pPr>
      <w:r w:rsidRPr="007967F6">
        <w:rPr>
          <w:b/>
        </w:rPr>
        <w:t>на оплату стоимости проезда и провоза багажа</w:t>
      </w:r>
    </w:p>
    <w:p w:rsidR="006B1FF9" w:rsidRPr="007967F6" w:rsidRDefault="006B1FF9" w:rsidP="00635A84">
      <w:pPr>
        <w:autoSpaceDE w:val="0"/>
        <w:autoSpaceDN w:val="0"/>
        <w:adjustRightInd w:val="0"/>
        <w:jc w:val="center"/>
        <w:outlineLvl w:val="0"/>
        <w:rPr>
          <w:b/>
        </w:rPr>
      </w:pPr>
      <w:r w:rsidRPr="007967F6">
        <w:rPr>
          <w:b/>
        </w:rPr>
        <w:t>к месту использования отпуска и обратно</w:t>
      </w:r>
    </w:p>
    <w:p w:rsidR="006B1FF9" w:rsidRDefault="006B1FF9" w:rsidP="00635A84">
      <w:pPr>
        <w:autoSpaceDE w:val="0"/>
        <w:autoSpaceDN w:val="0"/>
        <w:adjustRightInd w:val="0"/>
        <w:ind w:firstLine="540"/>
        <w:jc w:val="both"/>
      </w:pPr>
    </w:p>
    <w:p w:rsidR="006B1FF9" w:rsidRDefault="006B1FF9" w:rsidP="00635A84">
      <w:pPr>
        <w:autoSpaceDE w:val="0"/>
        <w:autoSpaceDN w:val="0"/>
        <w:adjustRightInd w:val="0"/>
        <w:ind w:firstLine="708"/>
        <w:jc w:val="both"/>
      </w:pPr>
      <w:r>
        <w:t xml:space="preserve">4.1. Лица, работающие в учреждениях и организациях, финансируемых из бюджета Белоярского района, расположенных на территории Белоярского района (далее так же – «организации»), имеют право на оплачиваемый один раз в два года за счет средств работодателя проезд к месту использования отпуска и обратно в пределах территории Российской Федерации любым видом общественного пассажирского транспорта (за исключением такси), личным транспортом, а также на оплату стоимости провоза багажа весом до </w:t>
      </w:r>
      <w:smartTag w:uri="urn:schemas-microsoft-com:office:smarttags" w:element="metricconverter">
        <w:smartTagPr>
          <w:attr w:name="ProductID" w:val="10 килограммов"/>
        </w:smartTagPr>
        <w:r>
          <w:t>10 килограммов</w:t>
        </w:r>
      </w:smartTag>
      <w:r>
        <w:t>.</w:t>
      </w:r>
    </w:p>
    <w:p w:rsidR="006B1FF9" w:rsidRDefault="006B1FF9" w:rsidP="00635A84">
      <w:pPr>
        <w:autoSpaceDE w:val="0"/>
        <w:autoSpaceDN w:val="0"/>
        <w:adjustRightInd w:val="0"/>
        <w:ind w:firstLine="708"/>
        <w:jc w:val="both"/>
      </w:pPr>
      <w:r>
        <w:t xml:space="preserve">4.2.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w:t>
      </w:r>
      <w:r w:rsidRPr="00850EFA">
        <w:t>организации</w:t>
      </w:r>
      <w:r>
        <w:t>. Право на оплату стоимости проезда и провоза багажа у членов семьи работника возникает одновременно с возникновением такого права у работника.</w:t>
      </w:r>
    </w:p>
    <w:p w:rsidR="006B1FF9" w:rsidRDefault="006B1FF9" w:rsidP="00635A84">
      <w:pPr>
        <w:autoSpaceDE w:val="0"/>
        <w:autoSpaceDN w:val="0"/>
        <w:adjustRightInd w:val="0"/>
        <w:ind w:firstLine="708"/>
        <w:jc w:val="both"/>
      </w:pPr>
      <w:r>
        <w:t>В дальнейшем у работника организации возникает право на компенсацию расходов за третий и четвертый годы непрерывной работы в данной организации - начиная с третьего года работы, за пятый и шестой годы - начиная с пятого года работы и т.д.</w:t>
      </w:r>
    </w:p>
    <w:p w:rsidR="006B1FF9" w:rsidRDefault="006B1FF9" w:rsidP="00635A84">
      <w:pPr>
        <w:autoSpaceDE w:val="0"/>
        <w:autoSpaceDN w:val="0"/>
        <w:adjustRightInd w:val="0"/>
        <w:ind w:firstLine="708"/>
        <w:jc w:val="both"/>
      </w:pPr>
      <w:r>
        <w:t>4.3. Право на компенсацию указанных расходов у лиц, находящихся в отпуске по уходу за детьми, числящихся в списочном составе организации и состоящих в трудовых отношениях, возникает одновременно с правом на получение ежегодного оплачиваемого отпуска за первый год работы в данной организации. Данные лица имеют право на оплату стоимости проезда к месту использования отпуска и обратно один раз в два года независимо от оформления ежегодного оплачиваемого отпуска.</w:t>
      </w:r>
    </w:p>
    <w:p w:rsidR="006B1FF9" w:rsidRDefault="006B1FF9" w:rsidP="00635A84">
      <w:pPr>
        <w:autoSpaceDE w:val="0"/>
        <w:autoSpaceDN w:val="0"/>
        <w:adjustRightInd w:val="0"/>
        <w:ind w:firstLine="708"/>
        <w:jc w:val="both"/>
      </w:pPr>
      <w:r>
        <w:t>4.4. В случае, если дню начала отпуска предшествуют или непосредственно за днем окончания отпуска следуют выходные (нерабочие праздничные) дни, дни отпуска без сохранения заработной платы, а также дни отдыха за работу в выходные и (или) нерабочие праздничные дни, дополнительные дни отдыха, предоставленные работнику в связи со сдачей работником крови и ее компонентов, то работник вправе уехать и (или) вернуться в вышеуказанные дни, не утрачивая права на оплату стоимости проезда к месту отдыха и обратно и провоза багажа.</w:t>
      </w:r>
    </w:p>
    <w:p w:rsidR="006B1FF9" w:rsidRDefault="006B1FF9" w:rsidP="00635A84">
      <w:pPr>
        <w:autoSpaceDE w:val="0"/>
        <w:autoSpaceDN w:val="0"/>
        <w:adjustRightInd w:val="0"/>
        <w:ind w:firstLine="708"/>
        <w:jc w:val="both"/>
      </w:pPr>
      <w:r>
        <w:t>Оплата стоимости проезда к месту использования отпуска и провоза багажа производится также в случае выезда работника к месту использования отпуска в нерабочее время (в период ежедневного отдыха) в день, непосредственно предшествующий отпуску или выходным дням перед отпуском.</w:t>
      </w:r>
    </w:p>
    <w:p w:rsidR="006B1FF9" w:rsidRDefault="006B1FF9" w:rsidP="00635A84">
      <w:pPr>
        <w:autoSpaceDE w:val="0"/>
        <w:autoSpaceDN w:val="0"/>
        <w:adjustRightInd w:val="0"/>
        <w:ind w:firstLine="708"/>
        <w:jc w:val="both"/>
      </w:pPr>
      <w:r>
        <w:t>4.5. Компенсация указанных расходов производится также при нахождении работника в отпуске без сохранения заработной платы, а также если работнику предоставлены дни отдыха за работу в выходные и (или) нерабочие праздничные дни, а также в случае предоставления работнику дополнительных дней отдыха в связи со сдачей работником крови и ее компонентов.</w:t>
      </w:r>
    </w:p>
    <w:p w:rsidR="006B1FF9" w:rsidRPr="003E24E4" w:rsidRDefault="006B1FF9" w:rsidP="00635A84">
      <w:pPr>
        <w:autoSpaceDE w:val="0"/>
        <w:autoSpaceDN w:val="0"/>
        <w:adjustRightInd w:val="0"/>
        <w:ind w:firstLine="708"/>
        <w:jc w:val="both"/>
      </w:pPr>
      <w:r w:rsidRPr="003E24E4">
        <w:t xml:space="preserve">4.6. Лица, уволившиеся из организаций, финансируемых из бюджета Белоярского района, и поступающие </w:t>
      </w:r>
      <w:r>
        <w:t xml:space="preserve">при этом </w:t>
      </w:r>
      <w:r w:rsidRPr="003E24E4">
        <w:t xml:space="preserve">на работу в </w:t>
      </w:r>
      <w:r>
        <w:t xml:space="preserve">такие же </w:t>
      </w:r>
      <w:r w:rsidRPr="003E24E4">
        <w:t xml:space="preserve">организации, а также лица, поступающие на работу в данные организации </w:t>
      </w:r>
      <w:r>
        <w:t xml:space="preserve">путем </w:t>
      </w:r>
      <w:r w:rsidRPr="003E24E4">
        <w:t>перевод</w:t>
      </w:r>
      <w:r>
        <w:t>а</w:t>
      </w:r>
      <w:r w:rsidRPr="003E24E4">
        <w:t xml:space="preserve"> из организаций, финансируемых из бюджета Белоярского района, </w:t>
      </w:r>
      <w:r>
        <w:t xml:space="preserve">в целях компенсации проездных расходов </w:t>
      </w:r>
      <w:r w:rsidRPr="003E24E4">
        <w:t xml:space="preserve">обязаны представить справку </w:t>
      </w:r>
      <w:r>
        <w:t xml:space="preserve">с прежнего места работы </w:t>
      </w:r>
      <w:r w:rsidRPr="003E24E4">
        <w:t>об использовании за последние два года права на оплачиваемый один раз в два года за счет средств работодателя проезд к месту использования отпуска и обратно. Лицам, указанным в настоящем пункте,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w:t>
      </w:r>
    </w:p>
    <w:p w:rsidR="006B1FF9" w:rsidRDefault="006B1FF9" w:rsidP="00635A84">
      <w:pPr>
        <w:autoSpaceDE w:val="0"/>
        <w:autoSpaceDN w:val="0"/>
        <w:adjustRightInd w:val="0"/>
        <w:ind w:firstLine="708"/>
        <w:jc w:val="both"/>
      </w:pPr>
      <w:bookmarkStart w:id="0" w:name="Par14"/>
      <w:bookmarkEnd w:id="0"/>
      <w:r>
        <w:t>4.7. Расходы работника (членов его семьи), подлежащие компенсации в соответствии с настоящим разделом, включают в себя:</w:t>
      </w:r>
    </w:p>
    <w:p w:rsidR="006B1FF9" w:rsidRDefault="006B1FF9" w:rsidP="00635A84">
      <w:pPr>
        <w:autoSpaceDE w:val="0"/>
        <w:autoSpaceDN w:val="0"/>
        <w:adjustRightInd w:val="0"/>
        <w:ind w:firstLine="708"/>
        <w:jc w:val="both"/>
      </w:pPr>
      <w:r>
        <w:t>1) оплату стоимости проезда к месту использования отпуска и обратно к месту постоянного жительства - в размере фактических расходов, подтвержденных проездными и перевозочными документами (</w:t>
      </w:r>
      <w:r w:rsidRPr="007967F6">
        <w:t>включая оплату услуг по бронированию и оформлению</w:t>
      </w:r>
      <w:r>
        <w:t xml:space="preserve"> проездных документов, предоставлению в поездах постельных принадлежностей), но не выше установленных</w:t>
      </w:r>
      <w:r w:rsidRPr="009A6254">
        <w:t xml:space="preserve"> тарифов</w:t>
      </w:r>
      <w:r>
        <w:t xml:space="preserve"> стоимости проезда:</w:t>
      </w:r>
    </w:p>
    <w:p w:rsidR="006B1FF9" w:rsidRDefault="006B1FF9" w:rsidP="00635A84">
      <w:pPr>
        <w:autoSpaceDE w:val="0"/>
        <w:autoSpaceDN w:val="0"/>
        <w:adjustRightInd w:val="0"/>
        <w:ind w:firstLine="708"/>
        <w:jc w:val="both"/>
      </w:pPr>
      <w:r>
        <w:t>а) железнодорожным транспортом - в купейном вагоне скорого фирменного поезда;</w:t>
      </w:r>
    </w:p>
    <w:p w:rsidR="006B1FF9" w:rsidRDefault="006B1FF9" w:rsidP="00635A84">
      <w:pPr>
        <w:autoSpaceDE w:val="0"/>
        <w:autoSpaceDN w:val="0"/>
        <w:adjustRightInd w:val="0"/>
        <w:ind w:firstLine="708"/>
        <w:jc w:val="both"/>
      </w:pPr>
      <w:r>
        <w:t>б)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6B1FF9" w:rsidRDefault="006B1FF9" w:rsidP="00635A84">
      <w:pPr>
        <w:autoSpaceDE w:val="0"/>
        <w:autoSpaceDN w:val="0"/>
        <w:adjustRightInd w:val="0"/>
        <w:ind w:firstLine="708"/>
        <w:jc w:val="both"/>
      </w:pPr>
      <w:r>
        <w:t>в) воздушным транспортом - в салоне экономического класса;</w:t>
      </w:r>
    </w:p>
    <w:p w:rsidR="006B1FF9" w:rsidRPr="009A6254" w:rsidRDefault="006B1FF9" w:rsidP="00635A84">
      <w:pPr>
        <w:autoSpaceDE w:val="0"/>
        <w:autoSpaceDN w:val="0"/>
        <w:adjustRightInd w:val="0"/>
        <w:ind w:firstLine="708"/>
        <w:jc w:val="both"/>
      </w:pPr>
      <w:r w:rsidRPr="009A6254">
        <w:t>г) автомобильным транспортом - в автомобильном пассажирском транспорте общего пользования с мягкими откидными сиденьями (кроме такси);</w:t>
      </w:r>
    </w:p>
    <w:p w:rsidR="006B1FF9" w:rsidRPr="009A6254" w:rsidRDefault="006B1FF9" w:rsidP="00635A84">
      <w:pPr>
        <w:widowControl w:val="0"/>
        <w:autoSpaceDE w:val="0"/>
        <w:autoSpaceDN w:val="0"/>
        <w:adjustRightInd w:val="0"/>
        <w:ind w:firstLine="709"/>
        <w:jc w:val="both"/>
      </w:pPr>
      <w:r w:rsidRPr="009A6254">
        <w:t xml:space="preserve">2) оплату стоимости провоза багажа весом не более </w:t>
      </w:r>
      <w:smartTag w:uri="urn:schemas-microsoft-com:office:smarttags" w:element="metricconverter">
        <w:smartTagPr>
          <w:attr w:name="ProductID" w:val="10 килограммов"/>
        </w:smartTagPr>
        <w:r w:rsidRPr="009A6254">
          <w:t>10 килограммов</w:t>
        </w:r>
      </w:smartTag>
      <w:r w:rsidRPr="009A6254">
        <w:t xml:space="preserve"> на работника и </w:t>
      </w:r>
      <w:smartTag w:uri="urn:schemas-microsoft-com:office:smarttags" w:element="metricconverter">
        <w:smartTagPr>
          <w:attr w:name="ProductID" w:val="10 килограммов"/>
        </w:smartTagPr>
        <w:r w:rsidRPr="009A6254">
          <w:t>10 килограммов</w:t>
        </w:r>
      </w:smartTag>
      <w:r w:rsidRPr="009A6254">
        <w:t xml:space="preserve"> на каждого члена семьи независимо от количества багажа, разрешенного для бесплатного провоза тем видом транспорта, которым следует работник и члены его семьи:</w:t>
      </w:r>
    </w:p>
    <w:p w:rsidR="006B1FF9" w:rsidRPr="009A6254" w:rsidRDefault="006B1FF9" w:rsidP="00635A84">
      <w:pPr>
        <w:widowControl w:val="0"/>
        <w:autoSpaceDE w:val="0"/>
        <w:autoSpaceDN w:val="0"/>
        <w:adjustRightInd w:val="0"/>
        <w:ind w:firstLine="709"/>
        <w:jc w:val="both"/>
      </w:pPr>
      <w:r w:rsidRPr="009A6254">
        <w:t xml:space="preserve">а) в размере 100 % документально подтвержденных расходов - при провозе багажа по территории Российской Федерации; </w:t>
      </w:r>
    </w:p>
    <w:p w:rsidR="006B1FF9" w:rsidRPr="009A6254" w:rsidRDefault="006B1FF9" w:rsidP="00635A84">
      <w:pPr>
        <w:widowControl w:val="0"/>
        <w:autoSpaceDE w:val="0"/>
        <w:autoSpaceDN w:val="0"/>
        <w:adjustRightInd w:val="0"/>
        <w:ind w:firstLine="709"/>
        <w:jc w:val="both"/>
      </w:pPr>
      <w:r w:rsidRPr="009A6254">
        <w:t>б) в размере не более 80% от документально подтвержденных расходов при -  провозе багажа за пределы территории</w:t>
      </w:r>
      <w:r>
        <w:t xml:space="preserve"> Российской Федерации и обратно;</w:t>
      </w:r>
    </w:p>
    <w:p w:rsidR="006B1FF9" w:rsidRDefault="006B1FF9" w:rsidP="00635A84">
      <w:pPr>
        <w:autoSpaceDE w:val="0"/>
        <w:autoSpaceDN w:val="0"/>
        <w:adjustRightInd w:val="0"/>
        <w:ind w:firstLine="708"/>
        <w:jc w:val="both"/>
      </w:pPr>
      <w:r w:rsidRPr="009A6254">
        <w:t>3) расходы, связанные с проездом личным транспортом к месту проведения отпуска обратно в пределах Российской Федерации.</w:t>
      </w:r>
    </w:p>
    <w:p w:rsidR="006B1FF9" w:rsidRDefault="006B1FF9" w:rsidP="00635A84">
      <w:pPr>
        <w:autoSpaceDE w:val="0"/>
        <w:autoSpaceDN w:val="0"/>
        <w:adjustRightInd w:val="0"/>
        <w:ind w:firstLine="708"/>
        <w:jc w:val="both"/>
      </w:pPr>
      <w:r>
        <w:t xml:space="preserve">4.8. В случае, если представленные работником документы подтверждают произведенные расходы на проезд по более высокой категории проезда, чем установлено подпунктом 1 </w:t>
      </w:r>
      <w:r w:rsidRPr="004A495A">
        <w:t>пункт</w:t>
      </w:r>
      <w:r>
        <w:t>а</w:t>
      </w:r>
      <w:r w:rsidRPr="004A495A">
        <w:t xml:space="preserve"> 4.7 настоящего</w:t>
      </w:r>
      <w:r>
        <w:t xml:space="preserve"> раздела, компенсация расходов производится на основании справки о стоимости проезда на дату приобретения билета в соответствии с установленными категориями проезда, выданной работнику (членам его семьи) организацией, осуществляющей продажу проездных и перевозочных документов (билетов) (далее - транспортное агентство), исходя из тарифов транспортной организации, осуществившей перевозку. Расходы на получение указанной справки компенсации не подлежат.</w:t>
      </w:r>
    </w:p>
    <w:p w:rsidR="006B1FF9" w:rsidRDefault="006B1FF9" w:rsidP="00635A84">
      <w:pPr>
        <w:autoSpaceDE w:val="0"/>
        <w:autoSpaceDN w:val="0"/>
        <w:adjustRightInd w:val="0"/>
        <w:ind w:firstLine="708"/>
        <w:jc w:val="both"/>
      </w:pPr>
      <w:r>
        <w:t>4.9. В случае, если работник проводит отпуск в нескольких местах, то компенсируется стоимость проезда только к одному из этих мест (по выбору работника),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минимальной стоимости проезда в соответствии с установленными категориями проезда, выданной транспортным агентством, но не более фактически произведенных расходов.</w:t>
      </w:r>
    </w:p>
    <w:p w:rsidR="006B1FF9" w:rsidRDefault="006B1FF9" w:rsidP="00635A84">
      <w:pPr>
        <w:autoSpaceDE w:val="0"/>
        <w:autoSpaceDN w:val="0"/>
        <w:adjustRightInd w:val="0"/>
        <w:ind w:firstLine="708"/>
        <w:jc w:val="both"/>
      </w:pPr>
      <w:r>
        <w:t>4.10. 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при условии проезда в направлении места использования отпуска и обратно по кратчайшему маршруту следования, независимо от времени нахождения в промежуточном пункте следования.</w:t>
      </w:r>
    </w:p>
    <w:p w:rsidR="006B1FF9" w:rsidRDefault="006B1FF9" w:rsidP="00635A84">
      <w:pPr>
        <w:autoSpaceDE w:val="0"/>
        <w:autoSpaceDN w:val="0"/>
        <w:adjustRightInd w:val="0"/>
        <w:ind w:firstLine="708"/>
        <w:jc w:val="both"/>
      </w:pPr>
      <w:r>
        <w:t>4.11. Работодатели также оплачивают стоимость проезда к месту отдыха и обратно и провоза багажа неработающим членам семьи работника независимо от времени использования отпуска работником.</w:t>
      </w:r>
    </w:p>
    <w:p w:rsidR="006B1FF9" w:rsidRDefault="006B1FF9" w:rsidP="00635A84">
      <w:pPr>
        <w:autoSpaceDE w:val="0"/>
        <w:autoSpaceDN w:val="0"/>
        <w:adjustRightInd w:val="0"/>
        <w:ind w:firstLine="708"/>
        <w:jc w:val="both"/>
      </w:pPr>
      <w:r>
        <w:t>4.12. Неработающими членами семьи работника признаются:</w:t>
      </w:r>
    </w:p>
    <w:p w:rsidR="006B1FF9" w:rsidRDefault="006B1FF9" w:rsidP="00635A84">
      <w:pPr>
        <w:autoSpaceDE w:val="0"/>
        <w:autoSpaceDN w:val="0"/>
        <w:adjustRightInd w:val="0"/>
        <w:ind w:firstLine="682"/>
        <w:jc w:val="both"/>
      </w:pPr>
      <w:r>
        <w:t>1) неработающий  супруг (неработающая супруга) работника. При этом статус неработающего гражданина подтверждается одновременным предъявлением копии трудовой книжки и справки из Федеральной налоговой службы Российской Федерации об отсутствии регистрации супруга (супруги) в качестве индивидуального предпринимателя. В случае отсутствия у супруга (супруги) работника трудовой книжки работником представляется справка, выданная на имя супруга (супруги) работника территориальным органом Пенсионного фонда Российской Федерации, об уплате страховых взносов на обязательное пенсионное страхование, подтверждающая наличие или отсутствие трудовой деятельности супруга (супруги) работника;</w:t>
      </w:r>
    </w:p>
    <w:p w:rsidR="006B1FF9" w:rsidRDefault="006B1FF9" w:rsidP="00635A84">
      <w:pPr>
        <w:autoSpaceDE w:val="0"/>
        <w:autoSpaceDN w:val="0"/>
        <w:adjustRightInd w:val="0"/>
        <w:ind w:firstLine="682"/>
        <w:jc w:val="both"/>
      </w:pPr>
      <w:r>
        <w:t>2) неработающие несовершеннолетние дети до 18 лет, а также дети, в отношении которых работник (супруг работника) назначен опекуном или попечителем;</w:t>
      </w:r>
    </w:p>
    <w:p w:rsidR="006B1FF9" w:rsidRDefault="006B1FF9" w:rsidP="00635A84">
      <w:pPr>
        <w:autoSpaceDE w:val="0"/>
        <w:autoSpaceDN w:val="0"/>
        <w:adjustRightInd w:val="0"/>
        <w:ind w:firstLine="708"/>
        <w:jc w:val="both"/>
      </w:pPr>
      <w: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учреждений высшего или среднего профессионального образования, независимо от места проживания детей (лиц из числа детей-сирот и детей, оставшихся без попечения родителей) и места расположения вышеуказанных учебных заведений. При этом документом, подтверждающим факт обучения, является справка из учреждения высшего или среднего профессионального образования.</w:t>
      </w:r>
    </w:p>
    <w:p w:rsidR="006B1FF9" w:rsidRDefault="006B1FF9" w:rsidP="00635A84">
      <w:pPr>
        <w:autoSpaceDE w:val="0"/>
        <w:autoSpaceDN w:val="0"/>
        <w:adjustRightInd w:val="0"/>
        <w:ind w:firstLine="708"/>
        <w:jc w:val="both"/>
      </w:pPr>
      <w:r>
        <w:t>4.13. Неработающим членам семьи работника за счет работодателя оплачивается стоимость проезда к месту отдыха и обратно и стоимость провоза багажа также в случае, если место и время использования отпуска работника и место и время отдыха неработающих членов его семьи не совпадают.</w:t>
      </w:r>
    </w:p>
    <w:p w:rsidR="006B1FF9" w:rsidRDefault="006B1FF9" w:rsidP="00635A84">
      <w:pPr>
        <w:autoSpaceDE w:val="0"/>
        <w:autoSpaceDN w:val="0"/>
        <w:adjustRightInd w:val="0"/>
        <w:ind w:firstLine="708"/>
        <w:jc w:val="both"/>
      </w:pPr>
      <w:r>
        <w:t>Оплата стоимости проезда членов семьи работника к месту отдыха и обратно производится также в случаях:</w:t>
      </w:r>
    </w:p>
    <w:p w:rsidR="006B1FF9" w:rsidRDefault="006B1FF9" w:rsidP="00635A84">
      <w:pPr>
        <w:autoSpaceDE w:val="0"/>
        <w:autoSpaceDN w:val="0"/>
        <w:adjustRightInd w:val="0"/>
        <w:ind w:firstLine="708"/>
        <w:jc w:val="both"/>
      </w:pPr>
      <w:r>
        <w:t>1) если отпуск работника оформлен в одном календарном году, а члены семьи работника уезжают к месту отдыха в другом календарном году того же льготного периода;</w:t>
      </w:r>
    </w:p>
    <w:p w:rsidR="006B1FF9" w:rsidRDefault="006B1FF9" w:rsidP="00635A84">
      <w:pPr>
        <w:autoSpaceDE w:val="0"/>
        <w:autoSpaceDN w:val="0"/>
        <w:adjustRightInd w:val="0"/>
        <w:ind w:firstLine="708"/>
        <w:jc w:val="both"/>
      </w:pPr>
      <w:r>
        <w:t>2) если работник, получив отпуск в льготном периоде на основании соответствующего правового акта работодателя, не выезжает в отпуск, а члены семьи выезжают к месту отдыха.</w:t>
      </w:r>
    </w:p>
    <w:p w:rsidR="006B1FF9" w:rsidRDefault="006B1FF9" w:rsidP="00635A84">
      <w:pPr>
        <w:autoSpaceDE w:val="0"/>
        <w:autoSpaceDN w:val="0"/>
        <w:adjustRightInd w:val="0"/>
        <w:ind w:firstLine="708"/>
        <w:jc w:val="both"/>
      </w:pPr>
      <w:r>
        <w:t>Для возмещения расходов по проезду необязательна регистрация по одному месту жительства работника и членов его семьи.</w:t>
      </w:r>
    </w:p>
    <w:p w:rsidR="006B1FF9" w:rsidRDefault="006B1FF9" w:rsidP="00635A84">
      <w:pPr>
        <w:autoSpaceDE w:val="0"/>
        <w:autoSpaceDN w:val="0"/>
        <w:adjustRightInd w:val="0"/>
        <w:jc w:val="both"/>
      </w:pPr>
    </w:p>
    <w:p w:rsidR="006B1FF9" w:rsidRPr="007967F6" w:rsidRDefault="006B1FF9" w:rsidP="00635A84">
      <w:pPr>
        <w:autoSpaceDE w:val="0"/>
        <w:autoSpaceDN w:val="0"/>
        <w:adjustRightInd w:val="0"/>
        <w:jc w:val="center"/>
        <w:outlineLvl w:val="0"/>
        <w:rPr>
          <w:b/>
        </w:rPr>
      </w:pPr>
      <w:r w:rsidRPr="007967F6">
        <w:rPr>
          <w:b/>
        </w:rPr>
        <w:t>4-2. Особенности компенсации расходов на оплату стоимости проезда</w:t>
      </w:r>
    </w:p>
    <w:p w:rsidR="006B1FF9" w:rsidRPr="007967F6" w:rsidRDefault="006B1FF9" w:rsidP="00635A84">
      <w:pPr>
        <w:autoSpaceDE w:val="0"/>
        <w:autoSpaceDN w:val="0"/>
        <w:adjustRightInd w:val="0"/>
        <w:jc w:val="center"/>
        <w:outlineLvl w:val="0"/>
        <w:rPr>
          <w:b/>
        </w:rPr>
      </w:pPr>
      <w:r w:rsidRPr="007967F6">
        <w:rPr>
          <w:b/>
        </w:rPr>
        <w:t>и провоза багажа к месту использования отпуска</w:t>
      </w:r>
    </w:p>
    <w:p w:rsidR="006B1FF9" w:rsidRPr="007967F6" w:rsidRDefault="006B1FF9" w:rsidP="00635A84">
      <w:pPr>
        <w:autoSpaceDE w:val="0"/>
        <w:autoSpaceDN w:val="0"/>
        <w:adjustRightInd w:val="0"/>
        <w:jc w:val="center"/>
        <w:outlineLvl w:val="0"/>
        <w:rPr>
          <w:b/>
        </w:rPr>
      </w:pPr>
      <w:r w:rsidRPr="007967F6">
        <w:rPr>
          <w:b/>
        </w:rPr>
        <w:t xml:space="preserve">и обратно воздушным транспортом </w:t>
      </w:r>
    </w:p>
    <w:p w:rsidR="006B1FF9" w:rsidRDefault="006B1FF9" w:rsidP="00635A84">
      <w:pPr>
        <w:autoSpaceDE w:val="0"/>
        <w:autoSpaceDN w:val="0"/>
        <w:adjustRightInd w:val="0"/>
        <w:jc w:val="both"/>
      </w:pPr>
    </w:p>
    <w:p w:rsidR="006B1FF9" w:rsidRPr="003E24E4" w:rsidRDefault="006B1FF9" w:rsidP="00635A84">
      <w:pPr>
        <w:widowControl w:val="0"/>
        <w:autoSpaceDE w:val="0"/>
        <w:autoSpaceDN w:val="0"/>
        <w:adjustRightInd w:val="0"/>
        <w:ind w:firstLine="709"/>
        <w:jc w:val="both"/>
      </w:pPr>
      <w:r w:rsidRPr="003E24E4">
        <w:t>4.1</w:t>
      </w:r>
      <w:r>
        <w:t>4</w:t>
      </w:r>
      <w:r w:rsidRPr="003E24E4">
        <w:t xml:space="preserve">. В случае поездки  в отпуск за пределы Российской Федерации воздушным транспортом по туристической путевке работником в целях компенсации </w:t>
      </w:r>
      <w:r>
        <w:t xml:space="preserve">проездных </w:t>
      </w:r>
      <w:r w:rsidRPr="003E24E4">
        <w:t xml:space="preserve">расходов представляются: </w:t>
      </w:r>
    </w:p>
    <w:p w:rsidR="006B1FF9" w:rsidRPr="003E24E4" w:rsidRDefault="006B1FF9" w:rsidP="00635A84">
      <w:pPr>
        <w:widowControl w:val="0"/>
        <w:autoSpaceDE w:val="0"/>
        <w:autoSpaceDN w:val="0"/>
        <w:adjustRightInd w:val="0"/>
        <w:ind w:firstLine="709"/>
        <w:jc w:val="both"/>
      </w:pPr>
      <w:r w:rsidRPr="003E24E4">
        <w:t xml:space="preserve">1) копия договора о реализации туристического продукта, туристская путевка, - с выделенным указанием стоимости туристского продукта для работника и каждого из членов его семьи, имеющих право на компенсацию расходов; </w:t>
      </w:r>
    </w:p>
    <w:p w:rsidR="006B1FF9" w:rsidRPr="003E24E4" w:rsidRDefault="006B1FF9" w:rsidP="00635A84">
      <w:pPr>
        <w:widowControl w:val="0"/>
        <w:autoSpaceDE w:val="0"/>
        <w:autoSpaceDN w:val="0"/>
        <w:adjustRightInd w:val="0"/>
        <w:ind w:firstLine="709"/>
        <w:jc w:val="both"/>
      </w:pPr>
      <w:r w:rsidRPr="003E24E4">
        <w:t xml:space="preserve">2) авиабилеты с приложением посадочных талонов, а так же документов об оплате услуг по бронированию и оформлению </w:t>
      </w:r>
      <w:r>
        <w:t>авиа</w:t>
      </w:r>
      <w:r w:rsidRPr="003E24E4">
        <w:t xml:space="preserve">билетов (при их наличии); </w:t>
      </w:r>
    </w:p>
    <w:p w:rsidR="006B1FF9" w:rsidRPr="003E24E4" w:rsidRDefault="006B1FF9" w:rsidP="00635A84">
      <w:pPr>
        <w:widowControl w:val="0"/>
        <w:autoSpaceDE w:val="0"/>
        <w:autoSpaceDN w:val="0"/>
        <w:adjustRightInd w:val="0"/>
        <w:ind w:firstLine="709"/>
        <w:jc w:val="both"/>
      </w:pPr>
      <w:r w:rsidRPr="003E24E4">
        <w:t xml:space="preserve">3) выданные транспортным агентством справки о минимальном и максимальном тарифах стоимости авиабилета на регулярные рейсы в салоне экономического класса из соответствующего российского аэропорта вылета до аэропорта </w:t>
      </w:r>
      <w:r>
        <w:t>прилета</w:t>
      </w:r>
      <w:r w:rsidRPr="003E24E4">
        <w:t xml:space="preserve"> за пределами Российской Федерации</w:t>
      </w:r>
      <w:r>
        <w:t xml:space="preserve"> по маршруту следования. </w:t>
      </w:r>
      <w:r w:rsidRPr="003E24E4">
        <w:t>Указание в справках на «максимальный тариф» и «минимальных тариф» обязательно.</w:t>
      </w:r>
    </w:p>
    <w:p w:rsidR="006B1FF9" w:rsidRPr="003E24E4" w:rsidRDefault="006B1FF9" w:rsidP="00635A84">
      <w:pPr>
        <w:widowControl w:val="0"/>
        <w:autoSpaceDE w:val="0"/>
        <w:autoSpaceDN w:val="0"/>
        <w:adjustRightInd w:val="0"/>
        <w:jc w:val="both"/>
      </w:pPr>
      <w:r w:rsidRPr="003E24E4">
        <w:tab/>
        <w:t>4) копи</w:t>
      </w:r>
      <w:r>
        <w:t>я</w:t>
      </w:r>
      <w:r w:rsidRPr="003E24E4">
        <w:t xml:space="preserve"> заграничн</w:t>
      </w:r>
      <w:r>
        <w:t>ого</w:t>
      </w:r>
      <w:r w:rsidRPr="003E24E4">
        <w:t xml:space="preserve"> паспорт</w:t>
      </w:r>
      <w:r>
        <w:t>а</w:t>
      </w:r>
      <w:r w:rsidRPr="003E24E4">
        <w:t xml:space="preserve"> работника </w:t>
      </w:r>
      <w:r>
        <w:t>(</w:t>
      </w:r>
      <w:r w:rsidRPr="003E24E4">
        <w:t>членов его семьи</w:t>
      </w:r>
      <w:r>
        <w:t>)</w:t>
      </w:r>
      <w:r w:rsidRPr="003E24E4">
        <w:t xml:space="preserve"> с отметкой органа пограничного контроля (пункта пропуска) о месте пересечения государственной границы Российской Федерации и отметкой органов пограничного контроля страны пребывания.</w:t>
      </w:r>
    </w:p>
    <w:p w:rsidR="006B1FF9" w:rsidRPr="003E24E4" w:rsidRDefault="006B1FF9" w:rsidP="00635A84">
      <w:pPr>
        <w:widowControl w:val="0"/>
        <w:autoSpaceDE w:val="0"/>
        <w:autoSpaceDN w:val="0"/>
        <w:adjustRightInd w:val="0"/>
        <w:ind w:firstLine="708"/>
        <w:jc w:val="both"/>
      </w:pPr>
      <w:r w:rsidRPr="003E24E4">
        <w:t xml:space="preserve">В случае если регулярные рейсы из российского аэропорта фактического вылета до аэропорта </w:t>
      </w:r>
      <w:r>
        <w:t xml:space="preserve">прилета </w:t>
      </w:r>
      <w:r w:rsidRPr="003E24E4">
        <w:t xml:space="preserve">за пределами Российской Федерации (и обратно) не выполняются, работнику следует представить справки, указанные в абзаце четвертом настоящего пункта, о стоимости перелета из российского аэропорта, являющегося ближайшим к аэропорту фактического вылета, из которого осуществляются регулярные рейсы, до аэропорта </w:t>
      </w:r>
      <w:r>
        <w:t xml:space="preserve">прилета </w:t>
      </w:r>
      <w:r w:rsidRPr="003E24E4">
        <w:t>за пределами Российской Федерации (и обратно).</w:t>
      </w:r>
    </w:p>
    <w:p w:rsidR="006B1FF9" w:rsidRPr="003E24E4" w:rsidRDefault="006B1FF9" w:rsidP="00635A84">
      <w:pPr>
        <w:widowControl w:val="0"/>
        <w:autoSpaceDE w:val="0"/>
        <w:autoSpaceDN w:val="0"/>
        <w:adjustRightInd w:val="0"/>
        <w:ind w:firstLine="709"/>
        <w:jc w:val="both"/>
      </w:pPr>
      <w:r w:rsidRPr="003E24E4">
        <w:t xml:space="preserve">Указанные в настоящем пункте расходы </w:t>
      </w:r>
      <w:r>
        <w:t xml:space="preserve">на проезд </w:t>
      </w:r>
      <w:r w:rsidRPr="003E24E4">
        <w:t>компенсируются в размере 80% от среднего тарифа, определенного расчетным путем на основании представленных работником справок, указанных в абзаце четвертом настоящего пункта. При этом общ</w:t>
      </w:r>
      <w:r>
        <w:t>ий</w:t>
      </w:r>
      <w:r w:rsidRPr="003E24E4">
        <w:t xml:space="preserve"> </w:t>
      </w:r>
      <w:r>
        <w:t xml:space="preserve">размер </w:t>
      </w:r>
      <w:r w:rsidRPr="003E24E4">
        <w:t xml:space="preserve"> компенсации расходов </w:t>
      </w:r>
      <w:r>
        <w:t xml:space="preserve">на проезд </w:t>
      </w:r>
      <w:r w:rsidRPr="003E24E4">
        <w:t>не может составлять более 60% от стоимости туристского продукта, указанной в абзаце втором настоящего пункта.</w:t>
      </w:r>
    </w:p>
    <w:p w:rsidR="006B1FF9" w:rsidRDefault="006B1FF9" w:rsidP="00635A84">
      <w:pPr>
        <w:autoSpaceDE w:val="0"/>
        <w:autoSpaceDN w:val="0"/>
        <w:adjustRightInd w:val="0"/>
        <w:ind w:firstLine="540"/>
        <w:jc w:val="both"/>
      </w:pPr>
      <w:r>
        <w:tab/>
        <w:t xml:space="preserve">В случае если по условиям </w:t>
      </w:r>
      <w:r w:rsidRPr="003E24E4">
        <w:t>договора о реализации туристического продукта</w:t>
      </w:r>
      <w:r>
        <w:t xml:space="preserve"> стоимость перелета ребенка в возрасте до 12 лет меньше стоимости перелета взрослого пассажира, работник в целях компенсации расходов на проезд ребенка предоставляет справки, указанные в </w:t>
      </w:r>
      <w:r w:rsidRPr="003E24E4">
        <w:t>абзаце четвертом настоящего пункта,</w:t>
      </w:r>
      <w:r>
        <w:t xml:space="preserve"> непосредственно по детскому тарифу. </w:t>
      </w:r>
    </w:p>
    <w:p w:rsidR="006B1FF9" w:rsidRPr="003E24E4" w:rsidRDefault="006B1FF9" w:rsidP="00635A84">
      <w:pPr>
        <w:widowControl w:val="0"/>
        <w:autoSpaceDE w:val="0"/>
        <w:autoSpaceDN w:val="0"/>
        <w:adjustRightInd w:val="0"/>
        <w:ind w:firstLine="708"/>
        <w:jc w:val="both"/>
      </w:pPr>
      <w:r w:rsidRPr="003E24E4">
        <w:t>4.1</w:t>
      </w:r>
      <w:r>
        <w:t>5</w:t>
      </w:r>
      <w:r w:rsidRPr="003E24E4">
        <w:t xml:space="preserve">. В случае поездки  в отпуск за пределы Российской Федерации по самостоятельно приобретенным авиабилетам (не в комплекте туристического продукта) работником в целях компенсации расходов представляются: </w:t>
      </w:r>
    </w:p>
    <w:p w:rsidR="006B1FF9" w:rsidRPr="003E24E4" w:rsidRDefault="006B1FF9" w:rsidP="00635A84">
      <w:pPr>
        <w:widowControl w:val="0"/>
        <w:autoSpaceDE w:val="0"/>
        <w:autoSpaceDN w:val="0"/>
        <w:adjustRightInd w:val="0"/>
        <w:ind w:firstLine="709"/>
        <w:jc w:val="both"/>
      </w:pPr>
      <w:r w:rsidRPr="003E24E4">
        <w:t xml:space="preserve">1) авиабилеты с приложением посадочных талонов, а так же документов об оплате услуг по бронированию и оформлению билетов (при их наличии); </w:t>
      </w:r>
    </w:p>
    <w:p w:rsidR="006B1FF9" w:rsidRPr="003E24E4" w:rsidRDefault="006B1FF9" w:rsidP="00635A84">
      <w:pPr>
        <w:widowControl w:val="0"/>
        <w:autoSpaceDE w:val="0"/>
        <w:autoSpaceDN w:val="0"/>
        <w:adjustRightInd w:val="0"/>
        <w:ind w:firstLine="709"/>
        <w:jc w:val="both"/>
      </w:pPr>
      <w:r w:rsidRPr="003E24E4">
        <w:t xml:space="preserve">2) выданные транспортным агентством справки о минимальном и максимальном тарифах стоимости авиабилета на регулярные рейсы в салоне экономического класса из соответствующего российского аэропорта вылета до аэропорта </w:t>
      </w:r>
      <w:r>
        <w:t xml:space="preserve">прилета </w:t>
      </w:r>
      <w:r w:rsidRPr="003E24E4">
        <w:t>за пределами Российской Федерации. Указание в справках на «максимальный тариф» и «минимальных тариф» обязательно.</w:t>
      </w:r>
    </w:p>
    <w:p w:rsidR="006B1FF9" w:rsidRPr="003E24E4" w:rsidRDefault="006B1FF9" w:rsidP="00635A84">
      <w:pPr>
        <w:widowControl w:val="0"/>
        <w:autoSpaceDE w:val="0"/>
        <w:autoSpaceDN w:val="0"/>
        <w:adjustRightInd w:val="0"/>
        <w:jc w:val="both"/>
      </w:pPr>
      <w:r w:rsidRPr="003E24E4">
        <w:tab/>
        <w:t>3) копи</w:t>
      </w:r>
      <w:r>
        <w:t>я</w:t>
      </w:r>
      <w:r w:rsidRPr="003E24E4">
        <w:t xml:space="preserve"> заграничн</w:t>
      </w:r>
      <w:r>
        <w:t>ого</w:t>
      </w:r>
      <w:r w:rsidRPr="003E24E4">
        <w:t xml:space="preserve"> паспорт</w:t>
      </w:r>
      <w:r>
        <w:t>а</w:t>
      </w:r>
      <w:r w:rsidRPr="003E24E4">
        <w:t xml:space="preserve"> работника </w:t>
      </w:r>
      <w:r>
        <w:t>(</w:t>
      </w:r>
      <w:r w:rsidRPr="003E24E4">
        <w:t>членов его семьи</w:t>
      </w:r>
      <w:r>
        <w:t>)</w:t>
      </w:r>
      <w:r w:rsidRPr="003E24E4">
        <w:t xml:space="preserve"> с отметкой органа пограничного контроля (пункта пропуска) о месте пересечения государственной границы Российской Федерации и отметкой органов пограничного контроля страны пребывания.</w:t>
      </w:r>
    </w:p>
    <w:p w:rsidR="006B1FF9" w:rsidRPr="003E24E4" w:rsidRDefault="006B1FF9" w:rsidP="00635A84">
      <w:pPr>
        <w:widowControl w:val="0"/>
        <w:autoSpaceDE w:val="0"/>
        <w:autoSpaceDN w:val="0"/>
        <w:adjustRightInd w:val="0"/>
        <w:ind w:firstLine="709"/>
        <w:jc w:val="both"/>
      </w:pPr>
      <w:r w:rsidRPr="003E24E4">
        <w:t>Указанные в настоящем пункте расходы компенсируются в размере 80% от среднего тарифа, определенного расчетным путем на основании представленных работником справок, указанных в абзаце третьем настоящего пункта, но не более фактически понесенных документально подтвержденных расходов.</w:t>
      </w:r>
    </w:p>
    <w:p w:rsidR="006B1FF9" w:rsidRPr="003E24E4" w:rsidRDefault="006B1FF9" w:rsidP="00635A84">
      <w:pPr>
        <w:widowControl w:val="0"/>
        <w:autoSpaceDE w:val="0"/>
        <w:autoSpaceDN w:val="0"/>
        <w:adjustRightInd w:val="0"/>
        <w:ind w:firstLine="709"/>
        <w:jc w:val="both"/>
      </w:pPr>
      <w:r w:rsidRPr="003E24E4">
        <w:t>4.1</w:t>
      </w:r>
      <w:r>
        <w:t>6</w:t>
      </w:r>
      <w:r w:rsidRPr="003E24E4">
        <w:t>. В случае проведения отпуска в пределах Российской Федерации работником в целях компенсации расходов представляются авиабилеты с приложением посадочных талонов, а так же документов об оплате услуг по бронированию и оформлению билетов (при их наличии).</w:t>
      </w:r>
    </w:p>
    <w:p w:rsidR="006B1FF9" w:rsidRDefault="006B1FF9" w:rsidP="00635A84">
      <w:pPr>
        <w:widowControl w:val="0"/>
        <w:autoSpaceDE w:val="0"/>
        <w:autoSpaceDN w:val="0"/>
        <w:adjustRightInd w:val="0"/>
        <w:ind w:firstLine="709"/>
        <w:jc w:val="both"/>
      </w:pPr>
      <w:r w:rsidRPr="003E24E4">
        <w:t>Расходы по проезду в пределах Российской Федерации без пересечения государственной границы к месту поведения отпуска и обратно компенсируются в размере 100 % для работника и членов его семьи, имеющих право на компенсацию расходов.</w:t>
      </w:r>
    </w:p>
    <w:p w:rsidR="006B1FF9" w:rsidRPr="006D4A99" w:rsidRDefault="006B1FF9" w:rsidP="00635A84">
      <w:pPr>
        <w:ind w:firstLine="709"/>
        <w:jc w:val="both"/>
      </w:pPr>
      <w:r w:rsidRPr="006D4A99">
        <w:t xml:space="preserve">4.17. При приобретении работником (членом его семьи) авиабилета, оформленного в бездокументарной форме (электронный </w:t>
      </w:r>
      <w:r>
        <w:t>авиа</w:t>
      </w:r>
      <w:r w:rsidRPr="006D4A99">
        <w:t xml:space="preserve">билет), для поездок по территории Российской Федерации и за </w:t>
      </w:r>
      <w:r>
        <w:t xml:space="preserve">границу Российской Федерации </w:t>
      </w:r>
      <w:r w:rsidRPr="006D4A99">
        <w:t>подтверждающими документами являются:</w:t>
      </w:r>
    </w:p>
    <w:p w:rsidR="006B1FF9" w:rsidRPr="006D4A99" w:rsidRDefault="006B1FF9" w:rsidP="00635A84">
      <w:pPr>
        <w:ind w:firstLine="709"/>
        <w:jc w:val="both"/>
      </w:pPr>
      <w:r w:rsidRPr="006D4A99">
        <w:t xml:space="preserve">- распечатка электронного </w:t>
      </w:r>
      <w:r>
        <w:t>авиа</w:t>
      </w:r>
      <w:r w:rsidRPr="006D4A99">
        <w:t>билета – сформированная автоматизированной информационной системой оформления воздушных перевозок маршрут/квитанция электронного авиабилета на бумажном носителе, в которой указана стоимость перелета;</w:t>
      </w:r>
    </w:p>
    <w:p w:rsidR="006B1FF9" w:rsidRPr="006D4A99" w:rsidRDefault="006B1FF9" w:rsidP="00635A84">
      <w:pPr>
        <w:ind w:firstLine="709"/>
        <w:jc w:val="both"/>
      </w:pPr>
      <w:r w:rsidRPr="006D4A99">
        <w:t>- посадочный талон, подтверждающий перелет работника (члена семьи) по указанному в электронном авиабилете маршруту.</w:t>
      </w:r>
    </w:p>
    <w:p w:rsidR="006B1FF9" w:rsidRPr="006D4A99" w:rsidRDefault="006B1FF9" w:rsidP="00635A84">
      <w:pPr>
        <w:ind w:firstLine="709"/>
        <w:jc w:val="both"/>
      </w:pPr>
      <w:r w:rsidRPr="006D4A99">
        <w:t xml:space="preserve">В случае отсутствия стоимости перелета в электронном </w:t>
      </w:r>
      <w:r>
        <w:t>авиабилете</w:t>
      </w:r>
      <w:r w:rsidRPr="006D4A99">
        <w:t>, стоимость перелета подтверждается одним из следующих документов:</w:t>
      </w:r>
    </w:p>
    <w:p w:rsidR="006B1FF9" w:rsidRPr="006D4A99" w:rsidRDefault="006B1FF9" w:rsidP="00635A84">
      <w:pPr>
        <w:ind w:firstLine="709"/>
        <w:jc w:val="both"/>
      </w:pPr>
      <w:r w:rsidRPr="006D4A99">
        <w:t>-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w:t>
      </w:r>
    </w:p>
    <w:p w:rsidR="006B1FF9" w:rsidRPr="006D4A99" w:rsidRDefault="006B1FF9" w:rsidP="00635A84">
      <w:pPr>
        <w:ind w:firstLine="709"/>
        <w:jc w:val="both"/>
      </w:pPr>
      <w:r w:rsidRPr="006D4A99">
        <w:t>- слип, чек электронного терминала при проведении операции с использованием банковской карты (при оплате банковской картой);</w:t>
      </w:r>
    </w:p>
    <w:p w:rsidR="006B1FF9" w:rsidRPr="006D4A99" w:rsidRDefault="006B1FF9" w:rsidP="00635A84">
      <w:pPr>
        <w:ind w:firstLine="709"/>
        <w:jc w:val="both"/>
      </w:pPr>
      <w:r w:rsidRPr="006D4A99">
        <w:t xml:space="preserve">- подтверждение проведенной операции по оплате электронного </w:t>
      </w:r>
      <w:r>
        <w:t>авиа</w:t>
      </w:r>
      <w:r w:rsidRPr="006D4A99">
        <w:t>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w:t>
      </w:r>
      <w:r>
        <w:t xml:space="preserve">й через </w:t>
      </w:r>
      <w:r>
        <w:rPr>
          <w:lang w:val="en-US"/>
        </w:rPr>
        <w:t>web</w:t>
      </w:r>
      <w:r w:rsidRPr="006D4A99">
        <w:t>-сайты).</w:t>
      </w:r>
    </w:p>
    <w:p w:rsidR="006B1FF9" w:rsidRPr="006D4A99" w:rsidRDefault="006B1FF9" w:rsidP="00635A84">
      <w:pPr>
        <w:ind w:firstLine="709"/>
        <w:jc w:val="both"/>
        <w:rPr>
          <w:i/>
        </w:rPr>
      </w:pPr>
      <w:r>
        <w:t xml:space="preserve">В случае утери работником </w:t>
      </w:r>
      <w:r w:rsidRPr="006D4A99">
        <w:t>распечатки электронного</w:t>
      </w:r>
      <w:r>
        <w:t xml:space="preserve"> авиабилета</w:t>
      </w:r>
      <w:r w:rsidRPr="006D4A99">
        <w:t xml:space="preserve">, документов, подтверждающих факт оплаты электронного авиабилета, возмещение расходов по проезду к месту проведения отпуска и обратно производится в </w:t>
      </w:r>
      <w:r w:rsidRPr="009A6254">
        <w:t xml:space="preserve">соответствии с пунктом 4.28 </w:t>
      </w:r>
      <w:r>
        <w:t xml:space="preserve">настоящего </w:t>
      </w:r>
      <w:r w:rsidRPr="009A6254">
        <w:t>раздела.</w:t>
      </w:r>
    </w:p>
    <w:p w:rsidR="006B1FF9" w:rsidRPr="0067423A" w:rsidRDefault="006B1FF9" w:rsidP="00635A84">
      <w:pPr>
        <w:widowControl w:val="0"/>
        <w:autoSpaceDE w:val="0"/>
        <w:autoSpaceDN w:val="0"/>
        <w:adjustRightInd w:val="0"/>
        <w:jc w:val="both"/>
      </w:pPr>
    </w:p>
    <w:p w:rsidR="006B1FF9" w:rsidRPr="007967F6" w:rsidRDefault="006B1FF9" w:rsidP="00635A84">
      <w:pPr>
        <w:autoSpaceDE w:val="0"/>
        <w:autoSpaceDN w:val="0"/>
        <w:adjustRightInd w:val="0"/>
        <w:jc w:val="center"/>
        <w:outlineLvl w:val="0"/>
        <w:rPr>
          <w:b/>
        </w:rPr>
      </w:pPr>
      <w:r w:rsidRPr="007967F6">
        <w:rPr>
          <w:b/>
        </w:rPr>
        <w:t>4-</w:t>
      </w:r>
      <w:r>
        <w:rPr>
          <w:b/>
        </w:rPr>
        <w:t>3</w:t>
      </w:r>
      <w:r w:rsidRPr="007967F6">
        <w:rPr>
          <w:b/>
        </w:rPr>
        <w:t>. Особенности компенсации расходов на оплату стоимости проезда</w:t>
      </w:r>
    </w:p>
    <w:p w:rsidR="006B1FF9" w:rsidRDefault="006B1FF9" w:rsidP="00635A84">
      <w:pPr>
        <w:autoSpaceDE w:val="0"/>
        <w:autoSpaceDN w:val="0"/>
        <w:adjustRightInd w:val="0"/>
        <w:jc w:val="center"/>
        <w:outlineLvl w:val="0"/>
        <w:rPr>
          <w:b/>
        </w:rPr>
      </w:pPr>
      <w:r w:rsidRPr="007967F6">
        <w:rPr>
          <w:b/>
        </w:rPr>
        <w:t>и провоза багажа к месту использования отпуска</w:t>
      </w:r>
      <w:r>
        <w:rPr>
          <w:b/>
        </w:rPr>
        <w:t xml:space="preserve"> </w:t>
      </w:r>
      <w:r w:rsidRPr="007967F6">
        <w:rPr>
          <w:b/>
        </w:rPr>
        <w:t>и обратно</w:t>
      </w:r>
    </w:p>
    <w:p w:rsidR="006B1FF9" w:rsidRPr="007967F6" w:rsidRDefault="006B1FF9" w:rsidP="00635A84">
      <w:pPr>
        <w:autoSpaceDE w:val="0"/>
        <w:autoSpaceDN w:val="0"/>
        <w:adjustRightInd w:val="0"/>
        <w:jc w:val="center"/>
        <w:outlineLvl w:val="0"/>
        <w:rPr>
          <w:b/>
        </w:rPr>
      </w:pPr>
      <w:r>
        <w:rPr>
          <w:b/>
        </w:rPr>
        <w:t>наземным и водным общественным пассажирским т</w:t>
      </w:r>
      <w:r w:rsidRPr="007967F6">
        <w:rPr>
          <w:b/>
        </w:rPr>
        <w:t xml:space="preserve">ранспортом </w:t>
      </w:r>
    </w:p>
    <w:p w:rsidR="006B1FF9" w:rsidRDefault="006B1FF9" w:rsidP="00635A84">
      <w:pPr>
        <w:widowControl w:val="0"/>
        <w:autoSpaceDE w:val="0"/>
        <w:autoSpaceDN w:val="0"/>
        <w:adjustRightInd w:val="0"/>
        <w:jc w:val="both"/>
        <w:rPr>
          <w:color w:val="FF0000"/>
        </w:rPr>
      </w:pPr>
    </w:p>
    <w:p w:rsidR="006B1FF9" w:rsidRDefault="006B1FF9" w:rsidP="00635A84">
      <w:pPr>
        <w:widowControl w:val="0"/>
        <w:autoSpaceDE w:val="0"/>
        <w:autoSpaceDN w:val="0"/>
        <w:adjustRightInd w:val="0"/>
        <w:ind w:firstLine="709"/>
        <w:jc w:val="both"/>
      </w:pPr>
      <w:r w:rsidRPr="00E6065D">
        <w:t>4.1</w:t>
      </w:r>
      <w:r>
        <w:t>8</w:t>
      </w:r>
      <w:r w:rsidRPr="00E6065D">
        <w:t>.</w:t>
      </w:r>
      <w:r w:rsidRPr="003E24E4">
        <w:t xml:space="preserve"> В случае проведения отпуска в пределах Российской Федерации в целях компенсации расходов</w:t>
      </w:r>
      <w:r>
        <w:t xml:space="preserve">, связанных с проездом к месту проведения отпуска и обратно, </w:t>
      </w:r>
      <w:r w:rsidRPr="003E24E4">
        <w:t xml:space="preserve">работником представляются </w:t>
      </w:r>
      <w:r>
        <w:t xml:space="preserve">проездные (перевозочные) документы, подтверждающие фактические расходы работника (членов его семьи), </w:t>
      </w:r>
      <w:r w:rsidRPr="007967F6">
        <w:t>включая оплату услуг по бронированию и оформлению</w:t>
      </w:r>
      <w:r>
        <w:t xml:space="preserve"> проездных документов, предоставлению в поездах постельных принадлежностей.</w:t>
      </w:r>
    </w:p>
    <w:p w:rsidR="006B1FF9" w:rsidRPr="003E24E4" w:rsidRDefault="006B1FF9" w:rsidP="00635A84">
      <w:pPr>
        <w:widowControl w:val="0"/>
        <w:autoSpaceDE w:val="0"/>
        <w:autoSpaceDN w:val="0"/>
        <w:adjustRightInd w:val="0"/>
        <w:ind w:firstLine="709"/>
        <w:jc w:val="both"/>
      </w:pPr>
      <w:r w:rsidRPr="003E24E4">
        <w:t>Расходы по проезду к месту п</w:t>
      </w:r>
      <w:r>
        <w:t>р</w:t>
      </w:r>
      <w:r w:rsidRPr="003E24E4">
        <w:t>оведения отпуска и обратно в пределах Российской Федерации без пересечения государственной границы компенсируются в размере 100 % для работника и членов его семьи, имеющих право на компенсацию расходов</w:t>
      </w:r>
      <w:r>
        <w:t xml:space="preserve">, с учетом положений пунктов 4.7, 4.8 настоящего раздела. </w:t>
      </w:r>
    </w:p>
    <w:p w:rsidR="006B1FF9" w:rsidRDefault="006B1FF9" w:rsidP="00635A84">
      <w:pPr>
        <w:widowControl w:val="0"/>
        <w:autoSpaceDE w:val="0"/>
        <w:autoSpaceDN w:val="0"/>
        <w:adjustRightInd w:val="0"/>
        <w:ind w:firstLine="709"/>
        <w:jc w:val="both"/>
      </w:pPr>
      <w:r w:rsidRPr="001947E1">
        <w:t>4.1</w:t>
      </w:r>
      <w:r>
        <w:t>9</w:t>
      </w:r>
      <w:r w:rsidRPr="001947E1">
        <w:t>. В случае следования к месту проведения отпуска за пределы Российской Федерации железнодорожным, автомобильным</w:t>
      </w:r>
      <w:r>
        <w:t>,</w:t>
      </w:r>
      <w:r w:rsidRPr="001947E1">
        <w:t xml:space="preserve"> водным транспортом общего пользования (в том числе регулярными, туристскими, экскурсионными  рейсами) работнику (членам его семьи) производится компенсация расходов на оплату стоимости проезда до ближайших к месту пересечения государственной границы Российской Федерации соответствующих железнодорожной станции,  морского (речного) порта, автостанции</w:t>
      </w:r>
      <w:r>
        <w:t>.</w:t>
      </w:r>
    </w:p>
    <w:p w:rsidR="006B1FF9" w:rsidRPr="001947E1" w:rsidRDefault="006B1FF9" w:rsidP="00635A84">
      <w:pPr>
        <w:widowControl w:val="0"/>
        <w:autoSpaceDE w:val="0"/>
        <w:autoSpaceDN w:val="0"/>
        <w:adjustRightInd w:val="0"/>
        <w:ind w:firstLine="709"/>
        <w:jc w:val="both"/>
      </w:pPr>
      <w:r w:rsidRPr="001947E1">
        <w:t>В целях компенсации расходов, указанных в настоящем пункте, работник представляет:</w:t>
      </w:r>
    </w:p>
    <w:p w:rsidR="006B1FF9" w:rsidRPr="001947E1" w:rsidRDefault="006B1FF9" w:rsidP="00635A84">
      <w:pPr>
        <w:widowControl w:val="0"/>
        <w:autoSpaceDE w:val="0"/>
        <w:autoSpaceDN w:val="0"/>
        <w:adjustRightInd w:val="0"/>
        <w:ind w:firstLine="709"/>
        <w:jc w:val="both"/>
      </w:pPr>
      <w:r w:rsidRPr="001947E1">
        <w:t>1) проездные (перевозочные) документы, подтверждающие фактические расходы работника (членов его семьи)</w:t>
      </w:r>
      <w:r>
        <w:t xml:space="preserve"> на проезд</w:t>
      </w:r>
      <w:r w:rsidRPr="001947E1">
        <w:t>, включая оплату услуг по бронированию и оформлению проездных документов, предоставлению в поездах постельных принадлежностей;</w:t>
      </w:r>
    </w:p>
    <w:p w:rsidR="006B1FF9" w:rsidRPr="001947E1" w:rsidRDefault="006B1FF9" w:rsidP="00635A84">
      <w:pPr>
        <w:widowControl w:val="0"/>
        <w:autoSpaceDE w:val="0"/>
        <w:autoSpaceDN w:val="0"/>
        <w:adjustRightInd w:val="0"/>
        <w:ind w:firstLine="709"/>
        <w:jc w:val="both"/>
      </w:pPr>
      <w:r w:rsidRPr="001947E1">
        <w:t xml:space="preserve">2) справку транспортного агентства о стоимости проезда соответствующим видом транспорта до ближайших к месту пересечения государственной границы Российской Федерации железнодорожной станции,  морского (речного) порта, автостанции (соответственно). </w:t>
      </w:r>
    </w:p>
    <w:p w:rsidR="006B1FF9" w:rsidRPr="001947E1" w:rsidRDefault="006B1FF9" w:rsidP="00635A84">
      <w:pPr>
        <w:widowControl w:val="0"/>
        <w:autoSpaceDE w:val="0"/>
        <w:autoSpaceDN w:val="0"/>
        <w:adjustRightInd w:val="0"/>
        <w:ind w:firstLine="708"/>
        <w:jc w:val="both"/>
      </w:pPr>
      <w:r w:rsidRPr="001947E1">
        <w:t>3) копию заграничного паспорта работника (членов его семьи) с отметкой органа пограничного контроля (пункта пропуска) о месте пересечения государственной границы Российской Федерации и отметкой органов пограничного контроля страны пребывания.</w:t>
      </w:r>
    </w:p>
    <w:p w:rsidR="006B1FF9" w:rsidRPr="001947E1" w:rsidRDefault="006B1FF9" w:rsidP="00635A84">
      <w:pPr>
        <w:widowControl w:val="0"/>
        <w:autoSpaceDE w:val="0"/>
        <w:autoSpaceDN w:val="0"/>
        <w:adjustRightInd w:val="0"/>
        <w:ind w:firstLine="709"/>
        <w:jc w:val="both"/>
      </w:pPr>
      <w:r>
        <w:t xml:space="preserve">Компенсации подлежат расходы работника (членов его семьи) в размере, определенном справкой, указанной в абзаце четвертом настоящего пункта, но не более  </w:t>
      </w:r>
      <w:r w:rsidRPr="001947E1">
        <w:t>фактически произведенных расходов</w:t>
      </w:r>
      <w:r>
        <w:t xml:space="preserve"> на проезд</w:t>
      </w:r>
      <w:r w:rsidRPr="001947E1">
        <w:t>.</w:t>
      </w:r>
    </w:p>
    <w:p w:rsidR="006B1FF9" w:rsidRPr="006D4A99" w:rsidRDefault="006B1FF9" w:rsidP="00635A84">
      <w:pPr>
        <w:ind w:firstLine="709"/>
        <w:jc w:val="both"/>
      </w:pPr>
      <w:r w:rsidRPr="006D4A99">
        <w:t>При приобретении работником железнодорожного билета, оформленного в бездокументарной форме (электронный железнодорожный билет)</w:t>
      </w:r>
      <w:r>
        <w:t>,</w:t>
      </w:r>
      <w:r w:rsidRPr="006D4A99">
        <w:t xml:space="preserve"> работником должны быть представлены распечатка электронного железнодорожного билета установленной формы, а также один из следующих документов, подтверждающих произведенную оплату перевозки:</w:t>
      </w:r>
    </w:p>
    <w:p w:rsidR="006B1FF9" w:rsidRPr="006D4A99" w:rsidRDefault="006B1FF9" w:rsidP="00635A84">
      <w:pPr>
        <w:ind w:firstLine="709"/>
        <w:jc w:val="both"/>
      </w:pPr>
      <w:r w:rsidRPr="006D4A99">
        <w:t>- чек  контрольно-кассовой техники или другой документ, подтверждающий произведенную оплату перевозки, оформленный на утвержденном бланке строгой отчетности;</w:t>
      </w:r>
    </w:p>
    <w:p w:rsidR="006B1FF9" w:rsidRPr="006D4A99" w:rsidRDefault="006B1FF9" w:rsidP="00635A84">
      <w:pPr>
        <w:ind w:firstLine="709"/>
        <w:jc w:val="both"/>
      </w:pPr>
      <w:r w:rsidRPr="006D4A99">
        <w:t>- слип, чек электронного терминала при проведении операции с использованием банковской карты (при оплате банковской картой);</w:t>
      </w:r>
    </w:p>
    <w:p w:rsidR="006B1FF9" w:rsidRPr="006D4A99" w:rsidRDefault="006B1FF9" w:rsidP="00635A84">
      <w:pPr>
        <w:ind w:firstLine="709"/>
        <w:jc w:val="both"/>
      </w:pPr>
      <w:r w:rsidRPr="006D4A99">
        <w:t xml:space="preserve">- подтверждение проведенной операции по оплате электронного билета кредитным учреждением, в котором подотчетному лицу открыт банковский счет, предусматривающий совершение операций с использованием банковской карты (при оплате банковской картой через </w:t>
      </w:r>
      <w:r>
        <w:rPr>
          <w:lang w:val="en-US"/>
        </w:rPr>
        <w:t>web</w:t>
      </w:r>
      <w:r w:rsidRPr="006D4A99">
        <w:t xml:space="preserve"> - сайты).</w:t>
      </w:r>
    </w:p>
    <w:p w:rsidR="006B1FF9" w:rsidRPr="00FB2000" w:rsidRDefault="006B1FF9" w:rsidP="00635A84">
      <w:pPr>
        <w:ind w:firstLine="709"/>
        <w:jc w:val="both"/>
        <w:rPr>
          <w:i/>
        </w:rPr>
      </w:pPr>
      <w:r>
        <w:t xml:space="preserve">В случае утери работником </w:t>
      </w:r>
      <w:r w:rsidRPr="00FB2000">
        <w:t xml:space="preserve">распечатки электронного железнодорожного билета, документов, подтверждающих факт оплаты электронного железнодорожного билета, возмещение расходов по проезду к месту проведения отпуска и обратно производится в </w:t>
      </w:r>
      <w:r w:rsidRPr="009A6254">
        <w:t xml:space="preserve">соответствии с пунктом 4.28 </w:t>
      </w:r>
      <w:r>
        <w:t xml:space="preserve">настоящего </w:t>
      </w:r>
      <w:r w:rsidRPr="009A6254">
        <w:t>раздела.</w:t>
      </w:r>
    </w:p>
    <w:p w:rsidR="006B1FF9" w:rsidRDefault="006B1FF9" w:rsidP="00635A84">
      <w:pPr>
        <w:autoSpaceDE w:val="0"/>
        <w:autoSpaceDN w:val="0"/>
        <w:adjustRightInd w:val="0"/>
        <w:jc w:val="both"/>
      </w:pPr>
    </w:p>
    <w:p w:rsidR="006B1FF9" w:rsidRDefault="006B1FF9" w:rsidP="00635A84">
      <w:pPr>
        <w:autoSpaceDE w:val="0"/>
        <w:autoSpaceDN w:val="0"/>
        <w:adjustRightInd w:val="0"/>
        <w:jc w:val="both"/>
      </w:pPr>
    </w:p>
    <w:p w:rsidR="006B1FF9" w:rsidRDefault="006B1FF9" w:rsidP="00635A84">
      <w:pPr>
        <w:autoSpaceDE w:val="0"/>
        <w:autoSpaceDN w:val="0"/>
        <w:adjustRightInd w:val="0"/>
        <w:jc w:val="both"/>
      </w:pPr>
    </w:p>
    <w:p w:rsidR="006B1FF9" w:rsidRDefault="006B1FF9" w:rsidP="00635A84">
      <w:pPr>
        <w:autoSpaceDE w:val="0"/>
        <w:autoSpaceDN w:val="0"/>
        <w:adjustRightInd w:val="0"/>
        <w:jc w:val="center"/>
        <w:outlineLvl w:val="0"/>
        <w:rPr>
          <w:b/>
        </w:rPr>
      </w:pPr>
    </w:p>
    <w:p w:rsidR="006B1FF9" w:rsidRDefault="006B1FF9" w:rsidP="00635A84">
      <w:pPr>
        <w:autoSpaceDE w:val="0"/>
        <w:autoSpaceDN w:val="0"/>
        <w:adjustRightInd w:val="0"/>
        <w:jc w:val="center"/>
        <w:outlineLvl w:val="0"/>
        <w:rPr>
          <w:b/>
        </w:rPr>
      </w:pPr>
      <w:r w:rsidRPr="007967F6">
        <w:rPr>
          <w:b/>
        </w:rPr>
        <w:t>4-</w:t>
      </w:r>
      <w:r>
        <w:rPr>
          <w:b/>
        </w:rPr>
        <w:t>4</w:t>
      </w:r>
      <w:r w:rsidRPr="007967F6">
        <w:rPr>
          <w:b/>
        </w:rPr>
        <w:t>. Особенности компенсации расходов на оплату стоимости проезда</w:t>
      </w:r>
      <w:r>
        <w:rPr>
          <w:b/>
        </w:rPr>
        <w:t xml:space="preserve"> </w:t>
      </w:r>
    </w:p>
    <w:p w:rsidR="006B1FF9" w:rsidRPr="007967F6" w:rsidRDefault="006B1FF9" w:rsidP="00635A84">
      <w:pPr>
        <w:autoSpaceDE w:val="0"/>
        <w:autoSpaceDN w:val="0"/>
        <w:adjustRightInd w:val="0"/>
        <w:jc w:val="center"/>
        <w:outlineLvl w:val="0"/>
        <w:rPr>
          <w:b/>
        </w:rPr>
      </w:pPr>
      <w:r w:rsidRPr="007967F6">
        <w:rPr>
          <w:b/>
        </w:rPr>
        <w:t>к месту использования отпуска</w:t>
      </w:r>
      <w:r>
        <w:rPr>
          <w:b/>
        </w:rPr>
        <w:t xml:space="preserve"> и</w:t>
      </w:r>
      <w:r w:rsidRPr="007967F6">
        <w:rPr>
          <w:b/>
        </w:rPr>
        <w:t xml:space="preserve"> обратно </w:t>
      </w:r>
      <w:r>
        <w:rPr>
          <w:b/>
        </w:rPr>
        <w:t xml:space="preserve">личным транспортом </w:t>
      </w:r>
    </w:p>
    <w:p w:rsidR="006B1FF9" w:rsidRDefault="006B1FF9" w:rsidP="00635A84">
      <w:pPr>
        <w:autoSpaceDE w:val="0"/>
        <w:autoSpaceDN w:val="0"/>
        <w:adjustRightInd w:val="0"/>
        <w:ind w:firstLine="540"/>
        <w:jc w:val="both"/>
      </w:pPr>
    </w:p>
    <w:p w:rsidR="006B1FF9" w:rsidRPr="00413BDA" w:rsidRDefault="006B1FF9" w:rsidP="00635A84">
      <w:pPr>
        <w:widowControl w:val="0"/>
        <w:autoSpaceDE w:val="0"/>
        <w:autoSpaceDN w:val="0"/>
        <w:adjustRightInd w:val="0"/>
        <w:ind w:firstLine="709"/>
        <w:jc w:val="both"/>
      </w:pPr>
      <w:r w:rsidRPr="00413BDA">
        <w:t>4.</w:t>
      </w:r>
      <w:r>
        <w:t>20</w:t>
      </w:r>
      <w:r w:rsidRPr="00413BDA">
        <w:t xml:space="preserve">. </w:t>
      </w:r>
      <w:r>
        <w:t xml:space="preserve">Компенсация расходов, связанных с </w:t>
      </w:r>
      <w:r w:rsidRPr="00413BDA">
        <w:t>проезд</w:t>
      </w:r>
      <w:r>
        <w:t>ом</w:t>
      </w:r>
      <w:r w:rsidRPr="00413BDA">
        <w:t xml:space="preserve"> работника личным транспортом к месту использования отпуска и обратно</w:t>
      </w:r>
      <w:r>
        <w:t>,</w:t>
      </w:r>
      <w:r w:rsidRPr="00413BDA">
        <w:t xml:space="preserve"> производится по наименьшей стоимости проезда кратчайшим путем.</w:t>
      </w:r>
    </w:p>
    <w:p w:rsidR="006B1FF9" w:rsidRPr="00EB0298" w:rsidRDefault="006B1FF9" w:rsidP="00635A84">
      <w:pPr>
        <w:widowControl w:val="0"/>
        <w:autoSpaceDE w:val="0"/>
        <w:autoSpaceDN w:val="0"/>
        <w:adjustRightInd w:val="0"/>
        <w:ind w:firstLine="709"/>
        <w:jc w:val="both"/>
      </w:pPr>
      <w:r w:rsidRPr="00EB0298">
        <w:t>Под личным транспортом работника понимаются принадлежащие на праве собственности ему или членам его семьи (супруге, детям, родителям) транспортные средства, отнесенные к категориям «А», «В», подкатегори</w:t>
      </w:r>
      <w:r>
        <w:t>ям</w:t>
      </w:r>
      <w:r w:rsidRPr="00EB0298">
        <w:t xml:space="preserve"> </w:t>
      </w:r>
      <w:r>
        <w:t>«</w:t>
      </w:r>
      <w:r w:rsidRPr="00EB0298">
        <w:t>А1</w:t>
      </w:r>
      <w:r>
        <w:t>»</w:t>
      </w:r>
      <w:r w:rsidRPr="00EB0298">
        <w:t xml:space="preserve">, </w:t>
      </w:r>
      <w:r>
        <w:t>«</w:t>
      </w:r>
      <w:r w:rsidRPr="00EB0298">
        <w:t>В1</w:t>
      </w:r>
      <w:r>
        <w:t>»</w:t>
      </w:r>
      <w:r w:rsidRPr="00EB0298">
        <w:t xml:space="preserve"> в соответствии с федеральным законодательством.</w:t>
      </w:r>
    </w:p>
    <w:p w:rsidR="006B1FF9" w:rsidRPr="00EB0298" w:rsidRDefault="006B1FF9" w:rsidP="00635A84">
      <w:pPr>
        <w:widowControl w:val="0"/>
        <w:autoSpaceDE w:val="0"/>
        <w:autoSpaceDN w:val="0"/>
        <w:adjustRightInd w:val="0"/>
        <w:ind w:firstLine="709"/>
        <w:jc w:val="both"/>
      </w:pPr>
      <w:r w:rsidRPr="00EB0298">
        <w:t xml:space="preserve"> При определении кратчайшего пути к месту следования и обратно учитывается существующая транспортная схема. Кратчайшим путем признается наименьшее расстояние от места жительства работника до места использования отпуска и обратно по существующей транспортной схеме.</w:t>
      </w:r>
    </w:p>
    <w:p w:rsidR="006B1FF9" w:rsidRDefault="006B1FF9" w:rsidP="00635A84">
      <w:pPr>
        <w:autoSpaceDE w:val="0"/>
        <w:autoSpaceDN w:val="0"/>
        <w:adjustRightInd w:val="0"/>
        <w:ind w:firstLine="682"/>
        <w:jc w:val="both"/>
      </w:pPr>
      <w:r>
        <w:t>4.21. Компенсации подлежит стоимость проезда работника личным транспортом к месту использования отпуска и обратно, в которую включаются:</w:t>
      </w:r>
    </w:p>
    <w:p w:rsidR="006B1FF9" w:rsidRPr="00C13E9E" w:rsidRDefault="006B1FF9" w:rsidP="00635A84">
      <w:pPr>
        <w:autoSpaceDE w:val="0"/>
        <w:autoSpaceDN w:val="0"/>
        <w:adjustRightInd w:val="0"/>
        <w:jc w:val="both"/>
      </w:pPr>
      <w:r>
        <w:tab/>
        <w:t>1</w:t>
      </w:r>
      <w:r w:rsidRPr="00C13E9E">
        <w:t>) расходы по приобретению автомобильного топлива в соответствии с нормами расхода топлива соответствующей марки транспортного средства, утверждаемыми Министерством транспорта Российской Федерации</w:t>
      </w:r>
      <w:r>
        <w:t xml:space="preserve">. </w:t>
      </w:r>
      <w:r w:rsidRPr="00C13E9E">
        <w:t>В случае отсутствия сведений о нормах расхода топлива соответствующей марки транспортного средства в правовых актах Министерства транспорта Российской Федерации</w:t>
      </w:r>
      <w:r>
        <w:t>,</w:t>
      </w:r>
      <w:r w:rsidRPr="00C13E9E">
        <w:t xml:space="preserve"> оплата стоимости проезда производится в соответствии с данными о расходе топлива, указанными в инструкции по эксплуатации  транспортного средства, либо на основании данных, представленных </w:t>
      </w:r>
      <w:r>
        <w:t xml:space="preserve">работнику </w:t>
      </w:r>
      <w:r w:rsidRPr="00C13E9E">
        <w:t>официальными дилерами производител</w:t>
      </w:r>
      <w:r>
        <w:t>я</w:t>
      </w:r>
      <w:r w:rsidRPr="00C13E9E">
        <w:t xml:space="preserve"> транспортн</w:t>
      </w:r>
      <w:r>
        <w:t>ого</w:t>
      </w:r>
      <w:r w:rsidRPr="00C13E9E">
        <w:t xml:space="preserve"> средств</w:t>
      </w:r>
      <w:r>
        <w:t>а</w:t>
      </w:r>
      <w:r w:rsidRPr="00C13E9E">
        <w:t>;</w:t>
      </w:r>
    </w:p>
    <w:p w:rsidR="006B1FF9" w:rsidRDefault="006B1FF9" w:rsidP="00635A84">
      <w:pPr>
        <w:autoSpaceDE w:val="0"/>
        <w:autoSpaceDN w:val="0"/>
        <w:adjustRightInd w:val="0"/>
        <w:ind w:firstLine="708"/>
        <w:jc w:val="both"/>
      </w:pPr>
      <w:r>
        <w:t>2)</w:t>
      </w:r>
      <w:r w:rsidRPr="00C13E9E">
        <w:t xml:space="preserve"> </w:t>
      </w:r>
      <w:r>
        <w:t>плата за проезд транспортного средства по платным автотрассам;</w:t>
      </w:r>
    </w:p>
    <w:p w:rsidR="006B1FF9" w:rsidRPr="00C13E9E" w:rsidRDefault="006B1FF9" w:rsidP="00635A84">
      <w:pPr>
        <w:autoSpaceDE w:val="0"/>
        <w:autoSpaceDN w:val="0"/>
        <w:adjustRightInd w:val="0"/>
        <w:jc w:val="both"/>
      </w:pPr>
      <w:r>
        <w:tab/>
        <w:t>3</w:t>
      </w:r>
      <w:r w:rsidRPr="00C13E9E">
        <w:t>) плата за провоз транспортного средства на железнодорожной платформе или пароме (при отсутствии дорог общего пользования)</w:t>
      </w:r>
      <w:r>
        <w:t>.</w:t>
      </w:r>
    </w:p>
    <w:p w:rsidR="006B1FF9" w:rsidRPr="00781A40" w:rsidRDefault="006B1FF9" w:rsidP="00635A84">
      <w:pPr>
        <w:widowControl w:val="0"/>
        <w:autoSpaceDE w:val="0"/>
        <w:autoSpaceDN w:val="0"/>
        <w:adjustRightInd w:val="0"/>
        <w:ind w:firstLine="682"/>
        <w:jc w:val="both"/>
      </w:pPr>
      <w:r w:rsidRPr="00781A40">
        <w:t>4.22. Для компенсации расходов, связанных с проездом личным транспортом к месту использования отпуска и обратно, работник представляет заявление и следующие документы:</w:t>
      </w:r>
    </w:p>
    <w:p w:rsidR="006B1FF9" w:rsidRPr="00781A40" w:rsidRDefault="006B1FF9" w:rsidP="00635A84">
      <w:pPr>
        <w:widowControl w:val="0"/>
        <w:autoSpaceDE w:val="0"/>
        <w:autoSpaceDN w:val="0"/>
        <w:adjustRightInd w:val="0"/>
        <w:ind w:firstLine="682"/>
        <w:jc w:val="both"/>
      </w:pPr>
      <w:r w:rsidRPr="00781A40">
        <w:t>1) копия свидетельства о регистрации транспортного средства;</w:t>
      </w:r>
    </w:p>
    <w:p w:rsidR="006B1FF9" w:rsidRDefault="006B1FF9" w:rsidP="007E14CB">
      <w:pPr>
        <w:widowControl w:val="0"/>
        <w:autoSpaceDE w:val="0"/>
        <w:autoSpaceDN w:val="0"/>
        <w:adjustRightInd w:val="0"/>
        <w:ind w:firstLine="682"/>
        <w:jc w:val="both"/>
      </w:pPr>
      <w:r w:rsidRPr="00781A40">
        <w:t>2) копия документа, подтверждающего степень родства с владельцем транспортного средства;</w:t>
      </w:r>
      <w:r>
        <w:t xml:space="preserve"> </w:t>
      </w:r>
    </w:p>
    <w:p w:rsidR="006B1FF9" w:rsidRDefault="006B1FF9" w:rsidP="00635A84">
      <w:pPr>
        <w:widowControl w:val="0"/>
        <w:autoSpaceDE w:val="0"/>
        <w:autoSpaceDN w:val="0"/>
        <w:adjustRightInd w:val="0"/>
        <w:ind w:firstLine="709"/>
        <w:jc w:val="both"/>
      </w:pPr>
      <w:r>
        <w:t>3) один из документов, подтверждающих проведение отпуска вне места жительства работника:</w:t>
      </w:r>
    </w:p>
    <w:p w:rsidR="006B1FF9" w:rsidRDefault="006B1FF9" w:rsidP="00635A84">
      <w:pPr>
        <w:widowControl w:val="0"/>
        <w:autoSpaceDE w:val="0"/>
        <w:autoSpaceDN w:val="0"/>
        <w:adjustRightInd w:val="0"/>
        <w:ind w:firstLine="709"/>
        <w:jc w:val="both"/>
      </w:pPr>
      <w:r>
        <w:t>а) маршрутный лист, выданный организацией, с отметками о нахождении (прибытии/выбытии) в месте проведения отпуска;</w:t>
      </w:r>
    </w:p>
    <w:p w:rsidR="006B1FF9" w:rsidRDefault="006B1FF9" w:rsidP="00635A84">
      <w:pPr>
        <w:widowControl w:val="0"/>
        <w:autoSpaceDE w:val="0"/>
        <w:autoSpaceDN w:val="0"/>
        <w:adjustRightInd w:val="0"/>
        <w:ind w:firstLine="709"/>
        <w:jc w:val="both"/>
      </w:pPr>
      <w:r>
        <w:t>б)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6B1FF9" w:rsidRDefault="006B1FF9" w:rsidP="00635A84">
      <w:pPr>
        <w:widowControl w:val="0"/>
        <w:autoSpaceDE w:val="0"/>
        <w:autoSpaceDN w:val="0"/>
        <w:adjustRightInd w:val="0"/>
        <w:ind w:firstLine="709"/>
        <w:jc w:val="both"/>
      </w:pPr>
      <w:r>
        <w:t>в) другие документы, подтверждающие фактическое нахождение работника (членов его семьи) в месте проведения отпуска (договор оказания гостиничных услуг, договор о прохождении санаторно-курортного лечения, санаторно-курортные книжки с отметками о прохождении медицинских процедур и т.п.);</w:t>
      </w:r>
    </w:p>
    <w:p w:rsidR="006B1FF9" w:rsidRDefault="006B1FF9" w:rsidP="00635A84">
      <w:pPr>
        <w:widowControl w:val="0"/>
        <w:autoSpaceDE w:val="0"/>
        <w:autoSpaceDN w:val="0"/>
        <w:adjustRightInd w:val="0"/>
        <w:ind w:firstLine="709"/>
        <w:jc w:val="both"/>
      </w:pPr>
      <w:r>
        <w:t>4) кассовые чеки автозаправочных станций о приобретении автомобильного топлива;</w:t>
      </w:r>
    </w:p>
    <w:p w:rsidR="006B1FF9" w:rsidRDefault="006B1FF9" w:rsidP="00635A84">
      <w:pPr>
        <w:widowControl w:val="0"/>
        <w:autoSpaceDE w:val="0"/>
        <w:autoSpaceDN w:val="0"/>
        <w:adjustRightInd w:val="0"/>
        <w:ind w:firstLine="709"/>
        <w:jc w:val="both"/>
      </w:pPr>
      <w:r>
        <w:t>5) документы об оплате проезда транспортного средства по платным автотрассам;</w:t>
      </w:r>
    </w:p>
    <w:p w:rsidR="006B1FF9" w:rsidRDefault="006B1FF9" w:rsidP="00635A84">
      <w:pPr>
        <w:widowControl w:val="0"/>
        <w:autoSpaceDE w:val="0"/>
        <w:autoSpaceDN w:val="0"/>
        <w:adjustRightInd w:val="0"/>
        <w:ind w:firstLine="709"/>
        <w:jc w:val="both"/>
      </w:pPr>
      <w:r>
        <w:t xml:space="preserve">6) документы об оплате  </w:t>
      </w:r>
      <w:r w:rsidRPr="00C13E9E">
        <w:t>провоз</w:t>
      </w:r>
      <w:r>
        <w:t>а</w:t>
      </w:r>
      <w:r w:rsidRPr="00C13E9E">
        <w:t xml:space="preserve"> транспортного средства на железнодорожной платформе или пароме (при отсутствии дорог общего пользования)</w:t>
      </w:r>
      <w:r>
        <w:t>;</w:t>
      </w:r>
    </w:p>
    <w:p w:rsidR="006B1FF9" w:rsidRDefault="006B1FF9" w:rsidP="00635A84">
      <w:pPr>
        <w:autoSpaceDE w:val="0"/>
        <w:autoSpaceDN w:val="0"/>
        <w:adjustRightInd w:val="0"/>
        <w:ind w:firstLine="708"/>
        <w:jc w:val="both"/>
      </w:pPr>
      <w:r>
        <w:t>7) документы, подтверждающие нормы расходы топлива транспортного средства (в случае, предусмотренном подпунктом 1 пункта 4.21 настоящего раздела).</w:t>
      </w:r>
    </w:p>
    <w:p w:rsidR="006B1FF9" w:rsidRDefault="006B1FF9" w:rsidP="00635A84">
      <w:pPr>
        <w:autoSpaceDE w:val="0"/>
        <w:autoSpaceDN w:val="0"/>
        <w:adjustRightInd w:val="0"/>
        <w:ind w:firstLine="708"/>
        <w:jc w:val="both"/>
      </w:pPr>
      <w:r>
        <w:t xml:space="preserve">4.23. В случае, если при следовании работника личным транспортом к месту использования отпуска и обратно автодорожное сообщение на отдельных участках пути отсутствует, оплата производится по платежным документам о стоимости перевозки транспортного средства водным и (или) железнодорожным </w:t>
      </w:r>
      <w:r w:rsidRPr="001A3598">
        <w:t>транспортом по наименьшей стоимости проезда.</w:t>
      </w:r>
      <w:r>
        <w:t xml:space="preserve"> Оплата стоимости перевозки личного транспортного средства водным и (или) железнодорожным транспортом производится только работнику организации, имеющему право на оплату стоимости проезда к месту использования отпуска и обратно на основании квитанции за перевозку автомобиля. Неработающим членам семьи работника оплачивается только стоимость проезда водным и (или) железнодорожным транспортом, а не стоимость перевозки автомобиля.</w:t>
      </w:r>
    </w:p>
    <w:p w:rsidR="006B1FF9" w:rsidRDefault="006B1FF9" w:rsidP="00635A84">
      <w:pPr>
        <w:autoSpaceDE w:val="0"/>
        <w:autoSpaceDN w:val="0"/>
        <w:adjustRightInd w:val="0"/>
        <w:ind w:firstLine="540"/>
        <w:jc w:val="both"/>
      </w:pPr>
      <w:r>
        <w:t>4.24. При проведении отпуска за пределами территории Российской Федерации возмещение расходов по проезду к месту использования отпуска и обратно личным транспортом производится по правилам настоящего подраздела в размере стоимости проезда до пограничного пункта (пункта пропуска), в котором сделана отметка о месте пересечения государственной границы Российской Федерации.</w:t>
      </w:r>
    </w:p>
    <w:p w:rsidR="006B1FF9" w:rsidRDefault="006B1FF9" w:rsidP="00635A84">
      <w:pPr>
        <w:autoSpaceDE w:val="0"/>
        <w:autoSpaceDN w:val="0"/>
        <w:adjustRightInd w:val="0"/>
        <w:jc w:val="both"/>
      </w:pPr>
    </w:p>
    <w:p w:rsidR="006B1FF9" w:rsidRDefault="006B1FF9" w:rsidP="00635A84">
      <w:pPr>
        <w:autoSpaceDE w:val="0"/>
        <w:autoSpaceDN w:val="0"/>
        <w:adjustRightInd w:val="0"/>
        <w:jc w:val="center"/>
        <w:rPr>
          <w:b/>
        </w:rPr>
      </w:pPr>
      <w:r w:rsidRPr="002F4D22">
        <w:rPr>
          <w:b/>
        </w:rPr>
        <w:t>4-5. Порядок предоставления компенсации расходов на оплату проезда</w:t>
      </w:r>
    </w:p>
    <w:p w:rsidR="006B1FF9" w:rsidRDefault="006B1FF9" w:rsidP="00635A84">
      <w:pPr>
        <w:autoSpaceDE w:val="0"/>
        <w:autoSpaceDN w:val="0"/>
        <w:adjustRightInd w:val="0"/>
        <w:jc w:val="center"/>
        <w:rPr>
          <w:b/>
        </w:rPr>
      </w:pPr>
      <w:r w:rsidRPr="002F4D22">
        <w:rPr>
          <w:b/>
        </w:rPr>
        <w:t>и провоза багажа к месту использования отпуска и обратно</w:t>
      </w:r>
    </w:p>
    <w:p w:rsidR="006B1FF9" w:rsidRPr="002F4D22" w:rsidRDefault="006B1FF9" w:rsidP="00635A84">
      <w:pPr>
        <w:autoSpaceDE w:val="0"/>
        <w:autoSpaceDN w:val="0"/>
        <w:adjustRightInd w:val="0"/>
        <w:jc w:val="center"/>
        <w:rPr>
          <w:b/>
        </w:rPr>
      </w:pPr>
      <w:r w:rsidRPr="002F4D22">
        <w:rPr>
          <w:b/>
        </w:rPr>
        <w:t>и сдачи отчетности об ее использовании</w:t>
      </w:r>
    </w:p>
    <w:p w:rsidR="006B1FF9" w:rsidRDefault="006B1FF9" w:rsidP="00635A84">
      <w:pPr>
        <w:autoSpaceDE w:val="0"/>
        <w:autoSpaceDN w:val="0"/>
        <w:adjustRightInd w:val="0"/>
        <w:jc w:val="both"/>
      </w:pPr>
    </w:p>
    <w:p w:rsidR="006B1FF9" w:rsidRDefault="006B1FF9" w:rsidP="00635A84">
      <w:pPr>
        <w:autoSpaceDE w:val="0"/>
        <w:autoSpaceDN w:val="0"/>
        <w:adjustRightInd w:val="0"/>
        <w:ind w:firstLine="708"/>
        <w:jc w:val="both"/>
      </w:pPr>
      <w:r>
        <w:t>4.25.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в бухгалтерию организации не позднее чем за две недели до начала отпуска. В заявлении указываются:</w:t>
      </w:r>
    </w:p>
    <w:p w:rsidR="006B1FF9" w:rsidRDefault="006B1FF9" w:rsidP="00635A84">
      <w:pPr>
        <w:autoSpaceDE w:val="0"/>
        <w:autoSpaceDN w:val="0"/>
        <w:adjustRightInd w:val="0"/>
        <w:ind w:firstLine="708"/>
        <w:jc w:val="both"/>
      </w:pPr>
      <w:r>
        <w:t>1) фамилии, имена, отчества членов семьи работника, имеющих право на компенсацию расходов, с приложением копий документов, подтверждающих степень родства (свидетельств о заключении брака, рождении, об усыновлении (удочерении), установлении отцовства, установлении опеки (попечительства) или о перемене фамилии), а также копии трудовых книжек неработающих членов семьи;</w:t>
      </w:r>
    </w:p>
    <w:p w:rsidR="006B1FF9" w:rsidRDefault="006B1FF9" w:rsidP="00635A84">
      <w:pPr>
        <w:autoSpaceDE w:val="0"/>
        <w:autoSpaceDN w:val="0"/>
        <w:adjustRightInd w:val="0"/>
        <w:ind w:firstLine="708"/>
        <w:jc w:val="both"/>
      </w:pPr>
      <w:r>
        <w:t>2) даты рождения детей работника;</w:t>
      </w:r>
    </w:p>
    <w:p w:rsidR="006B1FF9" w:rsidRDefault="006B1FF9" w:rsidP="00635A84">
      <w:pPr>
        <w:autoSpaceDE w:val="0"/>
        <w:autoSpaceDN w:val="0"/>
        <w:adjustRightInd w:val="0"/>
        <w:ind w:firstLine="708"/>
        <w:jc w:val="both"/>
      </w:pPr>
      <w:r>
        <w:t>3) сведения о месте использования отпуска работника и (или) место отдыха членов его семьи;</w:t>
      </w:r>
    </w:p>
    <w:p w:rsidR="006B1FF9" w:rsidRDefault="006B1FF9" w:rsidP="00635A84">
      <w:pPr>
        <w:autoSpaceDE w:val="0"/>
        <w:autoSpaceDN w:val="0"/>
        <w:adjustRightInd w:val="0"/>
        <w:ind w:firstLine="708"/>
        <w:jc w:val="both"/>
      </w:pPr>
      <w:r>
        <w:t>4) виды транспортных средств, которыми предполагается воспользоваться;</w:t>
      </w:r>
    </w:p>
    <w:p w:rsidR="006B1FF9" w:rsidRDefault="006B1FF9" w:rsidP="00635A84">
      <w:pPr>
        <w:autoSpaceDE w:val="0"/>
        <w:autoSpaceDN w:val="0"/>
        <w:adjustRightInd w:val="0"/>
        <w:ind w:firstLine="708"/>
        <w:jc w:val="both"/>
      </w:pPr>
      <w:r>
        <w:t>5) маршрут следования;</w:t>
      </w:r>
    </w:p>
    <w:p w:rsidR="006B1FF9" w:rsidRDefault="006B1FF9" w:rsidP="00635A84">
      <w:pPr>
        <w:autoSpaceDE w:val="0"/>
        <w:autoSpaceDN w:val="0"/>
        <w:adjustRightInd w:val="0"/>
        <w:ind w:firstLine="708"/>
        <w:jc w:val="both"/>
      </w:pPr>
      <w:r>
        <w:t>6) примерный (предварительный) размер расходов на проезд к месту проведения отпуска и обратно.</w:t>
      </w:r>
    </w:p>
    <w:p w:rsidR="006B1FF9" w:rsidRDefault="006B1FF9" w:rsidP="00635A84">
      <w:pPr>
        <w:autoSpaceDE w:val="0"/>
        <w:autoSpaceDN w:val="0"/>
        <w:adjustRightInd w:val="0"/>
        <w:ind w:firstLine="708"/>
        <w:jc w:val="both"/>
      </w:pPr>
      <w:r>
        <w:t>4.26. Компенсация расходов, связанных с проездом к месту использования отпуска и обратно работника организации, финансируемой из бюджета Белоярского района, и к месту отдыха членов его семьи, производится бухгалтерией организации не менее чем за три рабочих дня до отъезда работника в отпуск исходя из примерной (предварительной) стоимости проезда. На основании письменного заявления работника компенсация расходов по проезду производится организацией в более ранние сроки, но не ранее чем за один месяц до дня отъезда работника в отпуск (неработающих членов семьи работника к месту отдыха), исходя из примерной стоимости проезда. Окончательные расчеты между организацией и работником производятся по возвращении из отпуска на основании оправдательных документов.</w:t>
      </w:r>
    </w:p>
    <w:p w:rsidR="006B1FF9" w:rsidRPr="00750C31" w:rsidRDefault="006B1FF9" w:rsidP="00635A84">
      <w:pPr>
        <w:widowControl w:val="0"/>
        <w:autoSpaceDE w:val="0"/>
        <w:autoSpaceDN w:val="0"/>
        <w:adjustRightInd w:val="0"/>
        <w:ind w:firstLine="708"/>
        <w:jc w:val="both"/>
      </w:pPr>
      <w:r w:rsidRPr="00750C31">
        <w:t>4.2</w:t>
      </w:r>
      <w:r>
        <w:t>7</w:t>
      </w:r>
      <w:r w:rsidRPr="00750C31">
        <w:t>. Для окончательного расчета работник обязан в течение трех рабочих дней с даты выхода на работу из отпуска представить в бухгалтерию организации авансовый отчет о произведенных расходах с приложением подлинников проездных и перевозочных документов,  (билетов, посадочных талонов, багажных квитанций, других транспортных документов), подтверждающих расходы работника и членов его семьи. В случаях, предусмотренных настоящим разделом, работником представляются справка о стоимости проезда, выданная транспортным агентством, договор о реализации туристического продукта и документы, подтверждающие оплату договора о реализации туристического продукта, сотрудником.</w:t>
      </w:r>
    </w:p>
    <w:p w:rsidR="006B1FF9" w:rsidRPr="00750C31" w:rsidRDefault="006B1FF9" w:rsidP="00635A84">
      <w:pPr>
        <w:ind w:firstLine="708"/>
        <w:jc w:val="both"/>
      </w:pPr>
      <w:r w:rsidRPr="00750C31">
        <w:t>Если стоимость проездных документов (с учетом взимаемых при продаже проездных документов обязательных платежей) указана в иностранной валюте, то компенсация расходов производится исходя из курса валюты, установленной Центральным банком России на день приобретения указанных документов.</w:t>
      </w:r>
    </w:p>
    <w:p w:rsidR="006B1FF9" w:rsidRDefault="006B1FF9" w:rsidP="00635A84">
      <w:pPr>
        <w:autoSpaceDE w:val="0"/>
        <w:autoSpaceDN w:val="0"/>
        <w:adjustRightInd w:val="0"/>
        <w:ind w:firstLine="708"/>
        <w:jc w:val="both"/>
      </w:pPr>
      <w:r>
        <w:t>4.28. При утрате (утере) проездных документов, но при наличии документального подтверждения факта пребывания работника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компенсация расходов производится в размере наименьшей стоимости проезда:</w:t>
      </w:r>
    </w:p>
    <w:p w:rsidR="006B1FF9" w:rsidRDefault="006B1FF9" w:rsidP="00635A84">
      <w:pPr>
        <w:autoSpaceDE w:val="0"/>
        <w:autoSpaceDN w:val="0"/>
        <w:adjustRightInd w:val="0"/>
        <w:ind w:firstLine="708"/>
        <w:jc w:val="both"/>
      </w:pPr>
      <w:r>
        <w:t>1) при наличии железнодорожного сообщения - по тарифу плацкартного вагона пассажирского поезда;</w:t>
      </w:r>
    </w:p>
    <w:p w:rsidR="006B1FF9" w:rsidRDefault="006B1FF9" w:rsidP="00635A84">
      <w:pPr>
        <w:autoSpaceDE w:val="0"/>
        <w:autoSpaceDN w:val="0"/>
        <w:adjustRightInd w:val="0"/>
        <w:ind w:firstLine="708"/>
        <w:jc w:val="both"/>
      </w:pPr>
      <w:r>
        <w:t>2) при наличии только воздушного сообщения - по тарифу на перевозку воздушным транспортом в салоне экономического класса;</w:t>
      </w:r>
    </w:p>
    <w:p w:rsidR="006B1FF9" w:rsidRDefault="006B1FF9" w:rsidP="00635A84">
      <w:pPr>
        <w:autoSpaceDE w:val="0"/>
        <w:autoSpaceDN w:val="0"/>
        <w:adjustRightInd w:val="0"/>
        <w:ind w:firstLine="708"/>
        <w:jc w:val="both"/>
      </w:pPr>
      <w:r>
        <w:t>3)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6B1FF9" w:rsidRDefault="006B1FF9" w:rsidP="00635A84">
      <w:pPr>
        <w:autoSpaceDE w:val="0"/>
        <w:autoSpaceDN w:val="0"/>
        <w:adjustRightInd w:val="0"/>
        <w:ind w:firstLine="708"/>
        <w:jc w:val="both"/>
      </w:pPr>
      <w:r>
        <w:t>4) при наличии только автомобильного сообщения - по тарифу автобуса общего типа.</w:t>
      </w:r>
    </w:p>
    <w:p w:rsidR="006B1FF9" w:rsidRDefault="006B1FF9" w:rsidP="00635A84">
      <w:pPr>
        <w:jc w:val="both"/>
      </w:pPr>
      <w:r>
        <w:rPr>
          <w:color w:val="FF0000"/>
        </w:rPr>
        <w:tab/>
      </w:r>
      <w:r w:rsidRPr="00750C31">
        <w:t xml:space="preserve">В указанном в настоящем пункте случае работник </w:t>
      </w:r>
      <w:r>
        <w:t xml:space="preserve">для окончательного расчета по компенсации </w:t>
      </w:r>
      <w:r w:rsidRPr="00750C31">
        <w:t xml:space="preserve">предоставляет </w:t>
      </w:r>
      <w:r>
        <w:t>в бухгалтерию организации:</w:t>
      </w:r>
    </w:p>
    <w:p w:rsidR="006B1FF9" w:rsidRDefault="006B1FF9" w:rsidP="00635A84">
      <w:pPr>
        <w:ind w:firstLine="708"/>
        <w:jc w:val="both"/>
      </w:pPr>
      <w:r>
        <w:t>1) копии документов, подтверждающих пребывание работника и членов его семьи в месте использования отпуска;</w:t>
      </w:r>
    </w:p>
    <w:p w:rsidR="006B1FF9" w:rsidRDefault="006B1FF9" w:rsidP="00635A84">
      <w:pPr>
        <w:ind w:firstLine="708"/>
        <w:jc w:val="both"/>
      </w:pPr>
      <w:r>
        <w:t>2) справки транспортного агентства о минимальной стоимости проезда по кратчайшему маршруту следования к месту использования отпуска и обратно с учетом требований абзацев второго-пятого настоящего пункта;</w:t>
      </w:r>
    </w:p>
    <w:p w:rsidR="006B1FF9" w:rsidRPr="00EB7453" w:rsidRDefault="006B1FF9" w:rsidP="00635A84">
      <w:pPr>
        <w:ind w:firstLine="709"/>
        <w:jc w:val="both"/>
      </w:pPr>
      <w:r w:rsidRPr="00EB7453">
        <w:t>3) копии заграничных паспортов работника (членов семьи) с отметкой органа пограничного контроля (пункта пропуска) о месте пересечения государственной границы Российской Федерации, - в случае проведения отпуска за пределами Российской Федерации</w:t>
      </w:r>
      <w:r>
        <w:t>.</w:t>
      </w:r>
    </w:p>
    <w:p w:rsidR="006B1FF9" w:rsidRPr="00750C31" w:rsidRDefault="006B1FF9" w:rsidP="00635A84">
      <w:pPr>
        <w:ind w:firstLine="708"/>
        <w:jc w:val="both"/>
      </w:pPr>
      <w:r>
        <w:t>Работник обязан предоставить в бухгалтерию организации информацию именно о кратчайшем возможном маршруте следования в отпуск  и обратно, а так же именно о минимальной стоимости проезда. В случае если бухгалтерией организации при проверке авансового отчета будет объективно установлено, что работник не исполнил указанную обязанность, авансовый отчет и приложенные к нему оправдательные документы возвращается работнику для устранения допущенных нарушений.</w:t>
      </w:r>
    </w:p>
    <w:p w:rsidR="006B1FF9" w:rsidRPr="001D1303" w:rsidRDefault="006B1FF9" w:rsidP="00635A84">
      <w:pPr>
        <w:ind w:firstLine="708"/>
        <w:jc w:val="both"/>
      </w:pPr>
      <w:r w:rsidRPr="001D1303">
        <w:t xml:space="preserve">В случае утраты посадочного талона к электронному авиабилету на авиаперелет по территории Российской Федерации работник дополнительно предоставляет к авансовому отчету справку авиаперевозчика, подтверждающую совершенный полет. </w:t>
      </w:r>
    </w:p>
    <w:p w:rsidR="006B1FF9" w:rsidRPr="003D623A" w:rsidRDefault="006B1FF9" w:rsidP="00635A84">
      <w:pPr>
        <w:ind w:firstLine="708"/>
        <w:jc w:val="both"/>
      </w:pPr>
      <w:r w:rsidRPr="003D623A">
        <w:t>В случае утраты посадочного талона к электронному авиабилету на авиаперелет за пределы Российской Федерации, подтверждением совершенного полета является копия заграничного паспорта с отметкой органа пограничного контроля (пункта пропуска) о месте пересечения государственной границы Российской Федерации.</w:t>
      </w:r>
    </w:p>
    <w:p w:rsidR="006B1FF9" w:rsidRDefault="006B1FF9" w:rsidP="00635A84">
      <w:pPr>
        <w:autoSpaceDE w:val="0"/>
        <w:autoSpaceDN w:val="0"/>
        <w:adjustRightInd w:val="0"/>
        <w:ind w:firstLine="708"/>
        <w:jc w:val="both"/>
      </w:pPr>
      <w:r>
        <w:t>4.29. Работник в течение двух недель после предоставления авансового отчета обязан в полном объеме возвратить средства, выплаченные ему в качестве предварительной компенсации расходов, в случае, если он не воспользовался ими в целях проезда к месту использования отпуска и обратно, или возвратить разницу в случае превышения авансовой суммы над фактически понесенными  расходами.</w:t>
      </w:r>
    </w:p>
    <w:p w:rsidR="006B1FF9" w:rsidRPr="003D623A" w:rsidRDefault="006B1FF9" w:rsidP="00635A84">
      <w:pPr>
        <w:ind w:firstLine="709"/>
        <w:jc w:val="both"/>
      </w:pPr>
      <w:r w:rsidRPr="003D623A">
        <w:t>В случае если фактически понесенные расходы работника оказались больше предварительно предоставленной компенсации окончательный расчет производится на основании представленных билетов или других документов, указанных в настоящем разделе, в течение месяца со дня представления авансового отчета работником.</w:t>
      </w:r>
    </w:p>
    <w:p w:rsidR="006B1FF9" w:rsidRDefault="006B1FF9" w:rsidP="00635A84">
      <w:pPr>
        <w:autoSpaceDE w:val="0"/>
        <w:autoSpaceDN w:val="0"/>
        <w:adjustRightInd w:val="0"/>
        <w:ind w:firstLine="708"/>
        <w:jc w:val="both"/>
      </w:pPr>
      <w:r>
        <w:t>4.30. Выплаты, предусмотренные настоящим разделом, являются целевыми и не суммируются в случае, если работник своевременно не воспользовался своим правом на оплату стоимости проезда к месту использования отпуска и обратно и провоза багажа.</w:t>
      </w:r>
    </w:p>
    <w:p w:rsidR="006B1FF9" w:rsidRDefault="006B1FF9" w:rsidP="00635A84">
      <w:pPr>
        <w:autoSpaceDE w:val="0"/>
        <w:autoSpaceDN w:val="0"/>
        <w:adjustRightInd w:val="0"/>
        <w:ind w:firstLine="708"/>
        <w:jc w:val="both"/>
      </w:pPr>
      <w:r w:rsidRPr="002F4D22">
        <w:t>4.</w:t>
      </w:r>
      <w:r>
        <w:t>31</w:t>
      </w:r>
      <w:r w:rsidRPr="002F4D22">
        <w:t>. Если работник своевременно не воспользовался правом на оплату стоимости проезда и провоза багажа к месту использования отпуска и обратно за первый и второй годы работы, учитывая, что период, в котором у работника возникает право на компенсацию указанных расходов, составляет два года, в дальнейшем у работника возникает право в третьем году работы за второй и третий годы работы в данной организации, за четвертый и пятый годы - начиная с четвертого года работы и так далее.</w:t>
      </w:r>
    </w:p>
    <w:p w:rsidR="006B1FF9" w:rsidRDefault="006B1FF9" w:rsidP="00635A84">
      <w:pPr>
        <w:autoSpaceDE w:val="0"/>
        <w:autoSpaceDN w:val="0"/>
        <w:adjustRightInd w:val="0"/>
        <w:ind w:firstLine="708"/>
        <w:jc w:val="both"/>
      </w:pPr>
      <w:r>
        <w:t>4.32. Гарантии и компенсации, предусмотренные настоящим разделом, предоставляются работнику организации, финансируемой из бюджета Белоярского района, только по основному месту работы.</w:t>
      </w:r>
    </w:p>
    <w:p w:rsidR="006B1FF9" w:rsidRDefault="006B1FF9" w:rsidP="00635A84">
      <w:pPr>
        <w:autoSpaceDE w:val="0"/>
        <w:autoSpaceDN w:val="0"/>
        <w:adjustRightInd w:val="0"/>
        <w:ind w:firstLine="708"/>
        <w:jc w:val="both"/>
      </w:pPr>
      <w:bookmarkStart w:id="1" w:name="Par90"/>
      <w:bookmarkEnd w:id="1"/>
      <w:r>
        <w:t>4.33. По желанию работника вместе с оплачиваемым отпуском один раз в два года предоставляется отпуск без сохранения заработной платы на срок, необходимый для проезда к месту использования отпуска и обратно.</w:t>
      </w:r>
    </w:p>
    <w:p w:rsidR="006B1FF9" w:rsidRDefault="006B1FF9" w:rsidP="00635A84">
      <w:pPr>
        <w:jc w:val="both"/>
      </w:pPr>
      <w:r>
        <w:tab/>
      </w:r>
      <w:r w:rsidRPr="00D119A4">
        <w:t>4.34. В случае если в течени</w:t>
      </w:r>
      <w:r>
        <w:t>е</w:t>
      </w:r>
      <w:r w:rsidRPr="00D119A4">
        <w:t xml:space="preserve"> месяца с даты выхода из отпуска работник </w:t>
      </w:r>
      <w:r>
        <w:t xml:space="preserve">без уважительной причины </w:t>
      </w:r>
      <w:r w:rsidRPr="00D119A4">
        <w:t>не сдал в бухгалтерию организации авансовый отчет с приложением оправдательных документов к нему и не вернул неиспользованную компенсацию расходов на проезд к месту проведения  отпуска и обратно и не исполнил требование бухгалтерии о надлежащем отчете, работник утрачивает право на указанную в настоящем разделе компенсацию в полном объеме. В этом случае работодатель направляет работнику требование в десятидневный срок добровольно вернуть в полном размере полученную в виде аванса компенсацию, а в случае отказа (в т.ч. путем бездействия) в удовлетворении данного требования – обращается в суд для принудительного взыскания предоставленной компенсации.»;</w:t>
      </w:r>
    </w:p>
    <w:p w:rsidR="006B1FF9" w:rsidRPr="00596C4D" w:rsidRDefault="006B1FF9" w:rsidP="000952E3">
      <w:pPr>
        <w:widowControl w:val="0"/>
        <w:autoSpaceDE w:val="0"/>
        <w:autoSpaceDN w:val="0"/>
        <w:adjustRightInd w:val="0"/>
        <w:ind w:firstLine="709"/>
        <w:jc w:val="both"/>
      </w:pPr>
      <w:r w:rsidRPr="00596C4D">
        <w:t>2) раздел 5 «Гарантии и компенсации расходов, связанных с переездом»</w:t>
      </w:r>
      <w:r>
        <w:t xml:space="preserve"> изложить в </w:t>
      </w:r>
      <w:r w:rsidRPr="00596C4D">
        <w:t>следующей редакции:</w:t>
      </w:r>
    </w:p>
    <w:p w:rsidR="006B1FF9" w:rsidRDefault="006B1FF9" w:rsidP="00635A84">
      <w:pPr>
        <w:widowControl w:val="0"/>
        <w:autoSpaceDE w:val="0"/>
        <w:autoSpaceDN w:val="0"/>
        <w:adjustRightInd w:val="0"/>
        <w:jc w:val="both"/>
      </w:pPr>
    </w:p>
    <w:p w:rsidR="006B1FF9" w:rsidRDefault="006B1FF9" w:rsidP="00635A84">
      <w:pPr>
        <w:widowControl w:val="0"/>
        <w:autoSpaceDE w:val="0"/>
        <w:autoSpaceDN w:val="0"/>
        <w:adjustRightInd w:val="0"/>
        <w:jc w:val="both"/>
      </w:pPr>
    </w:p>
    <w:p w:rsidR="006B1FF9" w:rsidRDefault="006B1FF9" w:rsidP="00635A84">
      <w:pPr>
        <w:jc w:val="center"/>
      </w:pPr>
      <w:r>
        <w:t>«</w:t>
      </w:r>
      <w:r w:rsidRPr="00635A84">
        <w:rPr>
          <w:b/>
        </w:rPr>
        <w:t>5. Гарантии и компенсации расходов, связанных с переездом</w:t>
      </w:r>
    </w:p>
    <w:p w:rsidR="006B1FF9" w:rsidRDefault="006B1FF9" w:rsidP="00635A84">
      <w:pPr>
        <w:widowControl w:val="0"/>
        <w:autoSpaceDE w:val="0"/>
        <w:autoSpaceDN w:val="0"/>
        <w:adjustRightInd w:val="0"/>
        <w:ind w:firstLine="709"/>
        <w:jc w:val="both"/>
      </w:pPr>
    </w:p>
    <w:p w:rsidR="006B1FF9" w:rsidRPr="00954804" w:rsidRDefault="006B1FF9" w:rsidP="00635A84">
      <w:pPr>
        <w:widowControl w:val="0"/>
        <w:autoSpaceDE w:val="0"/>
        <w:autoSpaceDN w:val="0"/>
        <w:adjustRightInd w:val="0"/>
        <w:ind w:firstLine="709"/>
        <w:jc w:val="both"/>
      </w:pPr>
      <w:r w:rsidRPr="00954804">
        <w:t xml:space="preserve">5.1. Лицам, заключившим трудовые договоры о работе в организациях, финансируемых из бюджета Белоярского района, расположенных на территории Белоярского района, и прибывшим в соответствии с этими договорами в Ханты-Мансийский автономный округ </w:t>
      </w:r>
      <w:r>
        <w:t>–</w:t>
      </w:r>
      <w:r w:rsidRPr="00954804">
        <w:t xml:space="preserve"> Югру из других регионов Российской Федерации, за счет средств работодателя предоставляются следующие гарантии и компенсации:</w:t>
      </w:r>
    </w:p>
    <w:p w:rsidR="006B1FF9" w:rsidRPr="00954804" w:rsidRDefault="006B1FF9" w:rsidP="00635A84">
      <w:pPr>
        <w:widowControl w:val="0"/>
        <w:autoSpaceDE w:val="0"/>
        <w:autoSpaceDN w:val="0"/>
        <w:adjustRightInd w:val="0"/>
        <w:ind w:firstLine="709"/>
        <w:jc w:val="both"/>
      </w:pPr>
      <w:r w:rsidRPr="00954804">
        <w:t>1) единовременное пособие в размере двух должностных окладов (месячных тарифных ставок) и единовременное пособие на каждого прибывающего с ним члена его семьи в размере половины должностного оклада (половины месячной тарифной ставки) работника;</w:t>
      </w:r>
    </w:p>
    <w:p w:rsidR="006B1FF9" w:rsidRDefault="006B1FF9" w:rsidP="00635A84">
      <w:pPr>
        <w:widowControl w:val="0"/>
        <w:autoSpaceDE w:val="0"/>
        <w:autoSpaceDN w:val="0"/>
        <w:adjustRightInd w:val="0"/>
        <w:ind w:firstLine="709"/>
        <w:jc w:val="both"/>
      </w:pPr>
      <w:r w:rsidRPr="0067423A">
        <w:t xml:space="preserve">2) </w:t>
      </w:r>
      <w:r>
        <w:t xml:space="preserve">компенсация </w:t>
      </w:r>
      <w:r w:rsidRPr="0067423A">
        <w:t>стоимости пр</w:t>
      </w:r>
      <w:r>
        <w:t>о</w:t>
      </w:r>
      <w:r w:rsidRPr="0067423A">
        <w:t xml:space="preserve">езда работника и членов его семьи </w:t>
      </w:r>
      <w:r>
        <w:t xml:space="preserve">к новому месту жительства </w:t>
      </w:r>
      <w:r w:rsidRPr="0067423A">
        <w:t xml:space="preserve">в пределах территории Российской Федерации по фактическим расходам, но не свыше расходов, указанных в </w:t>
      </w:r>
      <w:hyperlink w:anchor="Par87" w:history="1">
        <w:r w:rsidRPr="0067423A">
          <w:t>подпункт</w:t>
        </w:r>
        <w:r>
          <w:t>е</w:t>
        </w:r>
        <w:r w:rsidRPr="0067423A">
          <w:t xml:space="preserve"> 1</w:t>
        </w:r>
      </w:hyperlink>
      <w:r>
        <w:t xml:space="preserve"> </w:t>
      </w:r>
      <w:hyperlink w:anchor="Par92" w:history="1">
        <w:r w:rsidRPr="0067423A">
          <w:t xml:space="preserve">пункта 4.7 </w:t>
        </w:r>
      </w:hyperlink>
      <w:r>
        <w:t>настоящих Гарантий;</w:t>
      </w:r>
      <w:r w:rsidRPr="0067423A">
        <w:t xml:space="preserve"> </w:t>
      </w:r>
    </w:p>
    <w:p w:rsidR="006B1FF9" w:rsidRPr="0067423A" w:rsidRDefault="006B1FF9" w:rsidP="00635A84">
      <w:pPr>
        <w:widowControl w:val="0"/>
        <w:autoSpaceDE w:val="0"/>
        <w:autoSpaceDN w:val="0"/>
        <w:adjustRightInd w:val="0"/>
        <w:ind w:firstLine="709"/>
        <w:jc w:val="both"/>
      </w:pPr>
      <w:r>
        <w:t xml:space="preserve">3) компенсация </w:t>
      </w:r>
      <w:r w:rsidRPr="0067423A">
        <w:t xml:space="preserve">стоимости </w:t>
      </w:r>
      <w:r>
        <w:t xml:space="preserve">однократного </w:t>
      </w:r>
      <w:r w:rsidRPr="0067423A">
        <w:t xml:space="preserve">провоза багажа </w:t>
      </w:r>
      <w:r>
        <w:t xml:space="preserve">массой </w:t>
      </w:r>
      <w:r w:rsidRPr="0067423A">
        <w:t>не свыше пяти тонн на семью автомобильным, водн</w:t>
      </w:r>
      <w:r>
        <w:t>ым, железнодорожным транспортом;</w:t>
      </w:r>
    </w:p>
    <w:p w:rsidR="006B1FF9" w:rsidRDefault="006B1FF9" w:rsidP="00635A84">
      <w:pPr>
        <w:widowControl w:val="0"/>
        <w:autoSpaceDE w:val="0"/>
        <w:autoSpaceDN w:val="0"/>
        <w:adjustRightInd w:val="0"/>
        <w:ind w:firstLine="682"/>
        <w:jc w:val="both"/>
      </w:pPr>
      <w:r w:rsidRPr="0064382E">
        <w:t>4) оплачиваемый отпуск продолжительностью семь календарных дней для обустройства на новом месте.</w:t>
      </w:r>
    </w:p>
    <w:p w:rsidR="006B1FF9" w:rsidRPr="0067423A" w:rsidRDefault="006B1FF9" w:rsidP="00635A84">
      <w:pPr>
        <w:widowControl w:val="0"/>
        <w:autoSpaceDE w:val="0"/>
        <w:autoSpaceDN w:val="0"/>
        <w:adjustRightInd w:val="0"/>
        <w:ind w:firstLine="682"/>
        <w:jc w:val="both"/>
      </w:pPr>
      <w:r w:rsidRPr="000F74B1">
        <w:t>5.2</w:t>
      </w:r>
      <w:r>
        <w:t xml:space="preserve">. </w:t>
      </w:r>
      <w:r w:rsidRPr="0067423A">
        <w:t xml:space="preserve">Компенсация стоимости </w:t>
      </w:r>
      <w:r>
        <w:t xml:space="preserve">однократного </w:t>
      </w:r>
      <w:r w:rsidRPr="0067423A">
        <w:t>провоза багажа производится:</w:t>
      </w:r>
    </w:p>
    <w:p w:rsidR="006B1FF9" w:rsidRPr="0067423A" w:rsidRDefault="006B1FF9" w:rsidP="00635A84">
      <w:pPr>
        <w:widowControl w:val="0"/>
        <w:autoSpaceDE w:val="0"/>
        <w:autoSpaceDN w:val="0"/>
        <w:adjustRightInd w:val="0"/>
        <w:ind w:firstLine="709"/>
        <w:jc w:val="both"/>
      </w:pPr>
      <w:r w:rsidRPr="0067423A">
        <w:t xml:space="preserve">- </w:t>
      </w:r>
      <w:r>
        <w:t xml:space="preserve">при следовании багажа </w:t>
      </w:r>
      <w:r w:rsidRPr="0067423A">
        <w:t xml:space="preserve">по </w:t>
      </w:r>
      <w:r>
        <w:t xml:space="preserve">кратчайшему </w:t>
      </w:r>
      <w:r w:rsidRPr="0067423A">
        <w:t xml:space="preserve">маршруту от места фактического проживания до  железнодорожной станции «Верхнекондинская» Кондинского района Ханты-Мансийского автономного округа – Югры железнодорожным транспортом </w:t>
      </w:r>
      <w:r>
        <w:t xml:space="preserve">- </w:t>
      </w:r>
      <w:r w:rsidRPr="0067423A">
        <w:t>по фактическим расходам;</w:t>
      </w:r>
    </w:p>
    <w:p w:rsidR="006B1FF9" w:rsidRPr="0067423A" w:rsidRDefault="006B1FF9" w:rsidP="00635A84">
      <w:pPr>
        <w:widowControl w:val="0"/>
        <w:autoSpaceDE w:val="0"/>
        <w:autoSpaceDN w:val="0"/>
        <w:adjustRightInd w:val="0"/>
        <w:ind w:firstLine="709"/>
        <w:jc w:val="both"/>
      </w:pPr>
      <w:r w:rsidRPr="0067423A">
        <w:t xml:space="preserve">- при следовании багажа по </w:t>
      </w:r>
      <w:r>
        <w:t xml:space="preserve">кратчайшему </w:t>
      </w:r>
      <w:r w:rsidRPr="0067423A">
        <w:t>маршруту от железнодорожной станции «Верхнекондинская» Кондинского района Ханты-Мансийского автономного округа – Югры к населенному пункту нового места жительства в границах Белоярского района, автомобильным, водным транспортом - по фактическим расходам, но не свыше 25 000 рублей.</w:t>
      </w:r>
    </w:p>
    <w:p w:rsidR="006B1FF9" w:rsidRPr="0064382E" w:rsidRDefault="006B1FF9" w:rsidP="00635A84">
      <w:pPr>
        <w:widowControl w:val="0"/>
        <w:autoSpaceDE w:val="0"/>
        <w:autoSpaceDN w:val="0"/>
        <w:adjustRightInd w:val="0"/>
        <w:ind w:firstLine="709"/>
        <w:jc w:val="both"/>
      </w:pPr>
      <w:r w:rsidRPr="0064382E">
        <w:t>В случае провоза багажа иным видом транспорта и по иному маршруту компенсация стоимости провоза багажа производится:</w:t>
      </w:r>
    </w:p>
    <w:p w:rsidR="006B1FF9" w:rsidRPr="0064382E" w:rsidRDefault="006B1FF9" w:rsidP="00635A84">
      <w:pPr>
        <w:widowControl w:val="0"/>
        <w:autoSpaceDE w:val="0"/>
        <w:autoSpaceDN w:val="0"/>
        <w:adjustRightInd w:val="0"/>
        <w:ind w:firstLine="709"/>
        <w:jc w:val="both"/>
      </w:pPr>
      <w:r w:rsidRPr="0064382E">
        <w:t xml:space="preserve">- от места фактического проживания до  железнодорожной станции «Верхнекондинская» Кондинского района Ханты-Мансийского автономного округа – Югры - по справке о соответствующем минимальном тарифе стоимости перевозки груза </w:t>
      </w:r>
      <w:r>
        <w:t xml:space="preserve">по кратчайшему маршруту </w:t>
      </w:r>
      <w:r w:rsidRPr="0064382E">
        <w:t>железнодорожным транспортом, выданной открытым акционерным обществом «РЖД Логистика», но не свыше фактических расходов</w:t>
      </w:r>
      <w:r>
        <w:t>. Справку, указанную в настоящем абзаце, бухгалтерия организации запрашивает и получает самостоятельно;</w:t>
      </w:r>
    </w:p>
    <w:p w:rsidR="006B1FF9" w:rsidRPr="0064382E" w:rsidRDefault="006B1FF9" w:rsidP="00635A84">
      <w:pPr>
        <w:widowControl w:val="0"/>
        <w:autoSpaceDE w:val="0"/>
        <w:autoSpaceDN w:val="0"/>
        <w:adjustRightInd w:val="0"/>
        <w:ind w:firstLine="708"/>
        <w:jc w:val="both"/>
      </w:pPr>
      <w:r w:rsidRPr="0064382E">
        <w:t xml:space="preserve">- по </w:t>
      </w:r>
      <w:r>
        <w:t xml:space="preserve">кратчайшему </w:t>
      </w:r>
      <w:r w:rsidRPr="0064382E">
        <w:t>маршруту от железнодорожной станции «Верхнекондинская» Кондинского района Ханты-Мансийского автономного округа – Югры к населенному пункту нового места жительства в границах Белоярского района, на основании перевозочных документов, но не более 25 000 рублей.</w:t>
      </w:r>
    </w:p>
    <w:p w:rsidR="006B1FF9" w:rsidRPr="00D119A4" w:rsidRDefault="006B1FF9" w:rsidP="00635A84">
      <w:pPr>
        <w:widowControl w:val="0"/>
        <w:autoSpaceDE w:val="0"/>
        <w:autoSpaceDN w:val="0"/>
        <w:adjustRightInd w:val="0"/>
        <w:ind w:firstLine="709"/>
        <w:jc w:val="both"/>
      </w:pPr>
      <w:r w:rsidRPr="00D119A4">
        <w:t>При провозе багажа железнодорожным транспортом компенсации так же подлежат расходы, связанные с оплатой  транспортировки, погрузки, разгрузки, упаковки багажа на железнодорожных станциях.</w:t>
      </w:r>
    </w:p>
    <w:p w:rsidR="006B1FF9" w:rsidRPr="00D119A4" w:rsidRDefault="006B1FF9" w:rsidP="00635A84">
      <w:pPr>
        <w:widowControl w:val="0"/>
        <w:autoSpaceDE w:val="0"/>
        <w:autoSpaceDN w:val="0"/>
        <w:adjustRightInd w:val="0"/>
        <w:ind w:firstLine="709"/>
        <w:jc w:val="both"/>
      </w:pPr>
      <w:r w:rsidRPr="00D119A4">
        <w:t>При провозе багажа компенсации не подлежат расходы, связанные с оплатой дополнительных услуг (сборы, комиссии), в том числе добровольного страхования при оформлении провоза багажа, хранения багажа, сбора за оценку стоимости багажа, визирования документов, заполнения накладной и заявки, выдачи справки и других дополнительных услуг.</w:t>
      </w:r>
    </w:p>
    <w:p w:rsidR="006B1FF9" w:rsidRPr="0064382E" w:rsidRDefault="006B1FF9" w:rsidP="00635A84">
      <w:pPr>
        <w:widowControl w:val="0"/>
        <w:autoSpaceDE w:val="0"/>
        <w:autoSpaceDN w:val="0"/>
        <w:adjustRightInd w:val="0"/>
        <w:ind w:firstLine="708"/>
        <w:jc w:val="both"/>
      </w:pPr>
      <w:r w:rsidRPr="0064382E">
        <w:t>В целях компенсации стоимости провоза багажа работник предоставляет в бухгалтерию по новому месту работы завизированное руководителем заявление о компенсации стоимости провоза багажа, к которому прилагает</w:t>
      </w:r>
      <w:r>
        <w:t xml:space="preserve"> следующие документы</w:t>
      </w:r>
      <w:r w:rsidRPr="0064382E">
        <w:t>:</w:t>
      </w:r>
    </w:p>
    <w:p w:rsidR="006B1FF9" w:rsidRPr="0064382E" w:rsidRDefault="006B1FF9" w:rsidP="00635A84">
      <w:pPr>
        <w:widowControl w:val="0"/>
        <w:autoSpaceDE w:val="0"/>
        <w:autoSpaceDN w:val="0"/>
        <w:adjustRightInd w:val="0"/>
        <w:ind w:firstLine="709"/>
        <w:jc w:val="both"/>
      </w:pPr>
      <w:r w:rsidRPr="0064382E">
        <w:t>1) копия паспорта и (или) документ</w:t>
      </w:r>
      <w:r>
        <w:t>ы</w:t>
      </w:r>
      <w:r w:rsidRPr="0064382E">
        <w:t>, подтверждающи</w:t>
      </w:r>
      <w:r>
        <w:t>е</w:t>
      </w:r>
      <w:r w:rsidRPr="0064382E">
        <w:t xml:space="preserve"> изменение места жительства работника и указывающи</w:t>
      </w:r>
      <w:r>
        <w:t>е</w:t>
      </w:r>
      <w:r w:rsidRPr="0064382E">
        <w:t xml:space="preserve"> адрес его нового места жительства, выданны</w:t>
      </w:r>
      <w:r>
        <w:t>е</w:t>
      </w:r>
      <w:r w:rsidRPr="0064382E">
        <w:t xml:space="preserve"> жилищно-эксплуатационными, паспортно-визовыми, миграционными службами;</w:t>
      </w:r>
    </w:p>
    <w:p w:rsidR="006B1FF9" w:rsidRPr="0064382E" w:rsidRDefault="006B1FF9" w:rsidP="00635A84">
      <w:pPr>
        <w:widowControl w:val="0"/>
        <w:autoSpaceDE w:val="0"/>
        <w:autoSpaceDN w:val="0"/>
        <w:adjustRightInd w:val="0"/>
        <w:ind w:firstLine="709"/>
        <w:jc w:val="both"/>
      </w:pPr>
      <w:r w:rsidRPr="0064382E">
        <w:t>2) справка с места работы супруга (супруги) о том, что по месту его (ее) работы компенсация расходов, связанных с переездом к новому месту жительства не производилась;</w:t>
      </w:r>
    </w:p>
    <w:p w:rsidR="006B1FF9" w:rsidRPr="0064382E" w:rsidRDefault="006B1FF9" w:rsidP="00635A84">
      <w:pPr>
        <w:widowControl w:val="0"/>
        <w:autoSpaceDE w:val="0"/>
        <w:autoSpaceDN w:val="0"/>
        <w:adjustRightInd w:val="0"/>
        <w:ind w:firstLine="709"/>
        <w:jc w:val="both"/>
      </w:pPr>
      <w:r w:rsidRPr="0064382E">
        <w:t>3) подлинник договора перевозки багажа и (или) иные документы, подтверждающие перевозку багажа;</w:t>
      </w:r>
    </w:p>
    <w:p w:rsidR="006B1FF9" w:rsidRPr="0064382E" w:rsidRDefault="006B1FF9" w:rsidP="00635A84">
      <w:pPr>
        <w:widowControl w:val="0"/>
        <w:autoSpaceDE w:val="0"/>
        <w:autoSpaceDN w:val="0"/>
        <w:adjustRightInd w:val="0"/>
        <w:ind w:firstLine="709"/>
        <w:jc w:val="both"/>
      </w:pPr>
      <w:r w:rsidRPr="0064382E">
        <w:t>4) подлинники платежных документов, подтверждающих оплату провоза багажа.</w:t>
      </w:r>
    </w:p>
    <w:p w:rsidR="006B1FF9" w:rsidRDefault="006B1FF9" w:rsidP="00635A84">
      <w:pPr>
        <w:autoSpaceDE w:val="0"/>
        <w:autoSpaceDN w:val="0"/>
        <w:adjustRightInd w:val="0"/>
        <w:ind w:firstLine="708"/>
        <w:jc w:val="both"/>
      </w:pPr>
      <w:r w:rsidRPr="0059743C">
        <w:t>5.3.</w:t>
      </w:r>
      <w:r>
        <w:t xml:space="preserve"> При предоставлении гарантии, предусмотренной </w:t>
      </w:r>
      <w:hyperlink r:id="rId7" w:history="1">
        <w:r w:rsidRPr="007644B2">
          <w:t>подпунктами 1</w:t>
        </w:r>
      </w:hyperlink>
      <w:r w:rsidRPr="007644B2">
        <w:t xml:space="preserve">, </w:t>
      </w:r>
      <w:hyperlink r:id="rId8" w:history="1">
        <w:r w:rsidRPr="007644B2">
          <w:t>2 пункта 5.1</w:t>
        </w:r>
      </w:hyperlink>
      <w:r>
        <w:t xml:space="preserve"> настоящего раздела, членами семьи признаются:</w:t>
      </w:r>
    </w:p>
    <w:p w:rsidR="006B1FF9" w:rsidRDefault="006B1FF9" w:rsidP="00635A84">
      <w:pPr>
        <w:autoSpaceDE w:val="0"/>
        <w:autoSpaceDN w:val="0"/>
        <w:adjustRightInd w:val="0"/>
        <w:ind w:firstLine="708"/>
        <w:jc w:val="both"/>
      </w:pPr>
      <w:r>
        <w:t>1) супруг (супруга) работника;</w:t>
      </w:r>
    </w:p>
    <w:p w:rsidR="006B1FF9" w:rsidRDefault="006B1FF9" w:rsidP="00635A84">
      <w:pPr>
        <w:autoSpaceDE w:val="0"/>
        <w:autoSpaceDN w:val="0"/>
        <w:adjustRightInd w:val="0"/>
        <w:ind w:firstLine="708"/>
        <w:jc w:val="both"/>
      </w:pPr>
      <w:r>
        <w:t>2) несовершеннолетние дети работника (супруга (супруги) работника), а также дети, в отношении которых работник (супруг работника) назначен опекуном или попечителем;</w:t>
      </w:r>
    </w:p>
    <w:p w:rsidR="006B1FF9" w:rsidRDefault="006B1FF9" w:rsidP="00635A84">
      <w:pPr>
        <w:autoSpaceDE w:val="0"/>
        <w:autoSpaceDN w:val="0"/>
        <w:adjustRightInd w:val="0"/>
        <w:ind w:firstLine="708"/>
        <w:jc w:val="both"/>
      </w:pPr>
      <w:r>
        <w:t>3)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учреждений высшего или среднего профессионального образования.</w:t>
      </w:r>
    </w:p>
    <w:p w:rsidR="006B1FF9" w:rsidRDefault="006B1FF9" w:rsidP="00635A84">
      <w:pPr>
        <w:autoSpaceDE w:val="0"/>
        <w:autoSpaceDN w:val="0"/>
        <w:adjustRightInd w:val="0"/>
        <w:ind w:firstLine="708"/>
        <w:jc w:val="both"/>
      </w:pPr>
      <w:r>
        <w:t>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организации, расположенной на территории Белоярского района.</w:t>
      </w:r>
    </w:p>
    <w:p w:rsidR="006B1FF9" w:rsidRDefault="006B1FF9" w:rsidP="00635A84">
      <w:pPr>
        <w:autoSpaceDE w:val="0"/>
        <w:autoSpaceDN w:val="0"/>
        <w:adjustRightInd w:val="0"/>
        <w:ind w:firstLine="708"/>
        <w:jc w:val="both"/>
      </w:pPr>
      <w:r w:rsidRPr="0059743C">
        <w:t>5.</w:t>
      </w:r>
      <w:r>
        <w:t>4. Работник организации, финансируемой из бюджета Белоярского района, возвращает денежные средства, выделенные ему в связи с переездом на работу в Белоярский район, в случае:</w:t>
      </w:r>
    </w:p>
    <w:p w:rsidR="006B1FF9" w:rsidRDefault="006B1FF9" w:rsidP="00635A84">
      <w:pPr>
        <w:autoSpaceDE w:val="0"/>
        <w:autoSpaceDN w:val="0"/>
        <w:adjustRightInd w:val="0"/>
        <w:ind w:firstLine="708"/>
        <w:jc w:val="both"/>
      </w:pPr>
      <w:r>
        <w:t>1) если он без уважительной причины не приступил к работе в установленный трудовым договором срок;</w:t>
      </w:r>
    </w:p>
    <w:p w:rsidR="006B1FF9" w:rsidRDefault="006B1FF9" w:rsidP="00635A84">
      <w:pPr>
        <w:autoSpaceDE w:val="0"/>
        <w:autoSpaceDN w:val="0"/>
        <w:adjustRightInd w:val="0"/>
        <w:ind w:firstLine="708"/>
        <w:jc w:val="both"/>
      </w:pPr>
      <w:r>
        <w:t>2) если он уволился до окончания срока, определенного трудовым договором, а при отсутствии такого срока - до истечения одного года работы или до истечения пяти лет работы, в случае, если был уволен за виновные действия.</w:t>
      </w:r>
    </w:p>
    <w:p w:rsidR="006B1FF9" w:rsidRDefault="006B1FF9" w:rsidP="00635A84">
      <w:pPr>
        <w:widowControl w:val="0"/>
        <w:autoSpaceDE w:val="0"/>
        <w:autoSpaceDN w:val="0"/>
        <w:adjustRightInd w:val="0"/>
        <w:ind w:firstLine="709"/>
        <w:jc w:val="both"/>
      </w:pPr>
      <w:r w:rsidRPr="00ED509D">
        <w:t xml:space="preserve">5.5. Работнику организации, финансируемой из бюджета Белоярского района, и членам его семьи в случае переезда к новому месту жительства в другую местность за пределы Белоярского района в связи с расторжением трудового договора по любым основаниям (в том числе в случае смерти работника), за исключением увольнения за виновные действия, компенсируется стоимость проезда по фактическим расходам, но не свыше расходов, указанных в </w:t>
      </w:r>
      <w:hyperlink w:anchor="Par87" w:history="1">
        <w:r w:rsidRPr="00ED509D">
          <w:t>подпункт</w:t>
        </w:r>
        <w:r>
          <w:t>е</w:t>
        </w:r>
        <w:r w:rsidRPr="00ED509D">
          <w:t xml:space="preserve"> 1</w:t>
        </w:r>
      </w:hyperlink>
      <w:hyperlink w:anchor="Par92" w:history="1">
        <w:r w:rsidRPr="00ED509D">
          <w:t xml:space="preserve"> пункта 4.7 </w:t>
        </w:r>
      </w:hyperlink>
      <w:r>
        <w:t>настоящих Гарантий</w:t>
      </w:r>
      <w:r w:rsidRPr="00ED509D">
        <w:t>, и стоимость провоза багажа из расчета не свыше пяти тонн на семью  автомобильным, водным, железнодорожным транспортом в порядке,</w:t>
      </w:r>
      <w:r>
        <w:t xml:space="preserve"> аналогичном порядку,</w:t>
      </w:r>
      <w:r w:rsidRPr="00ED509D">
        <w:t xml:space="preserve"> предусмотренном</w:t>
      </w:r>
      <w:r>
        <w:t>у</w:t>
      </w:r>
      <w:r w:rsidRPr="00ED509D">
        <w:t xml:space="preserve"> </w:t>
      </w:r>
      <w:r>
        <w:t>5.2 настоящего раздела.</w:t>
      </w:r>
    </w:p>
    <w:p w:rsidR="006B1FF9" w:rsidRDefault="006B1FF9" w:rsidP="00635A84">
      <w:pPr>
        <w:widowControl w:val="0"/>
        <w:autoSpaceDE w:val="0"/>
        <w:autoSpaceDN w:val="0"/>
        <w:adjustRightInd w:val="0"/>
        <w:ind w:firstLine="708"/>
        <w:jc w:val="both"/>
      </w:pPr>
      <w:r w:rsidRPr="0059743C">
        <w:t>5.6</w:t>
      </w:r>
      <w:r>
        <w:t xml:space="preserve">. Помимо расходов, связанных с переездом, указанных в пунктах 5.1, 5.5 настоящего раздела, организацией компенсируется </w:t>
      </w:r>
      <w:r w:rsidRPr="00C21B61">
        <w:t>стоимост</w:t>
      </w:r>
      <w:r>
        <w:t>ь</w:t>
      </w:r>
      <w:r w:rsidRPr="00C21B61">
        <w:t xml:space="preserve"> проезда работника </w:t>
      </w:r>
      <w:r>
        <w:t xml:space="preserve">и членов его семьи </w:t>
      </w:r>
      <w:r w:rsidRPr="00C21B61">
        <w:t>личным</w:t>
      </w:r>
      <w:r>
        <w:t xml:space="preserve"> транспортом, соответствующим требованиям, установленным абзацем вторым пункта 4.20 настоящих Гарантий, к новому месту жительства на территории Белоярского района – при </w:t>
      </w:r>
      <w:r w:rsidRPr="00954804">
        <w:t>заключ</w:t>
      </w:r>
      <w:r>
        <w:t xml:space="preserve">ении </w:t>
      </w:r>
      <w:r w:rsidRPr="00954804">
        <w:t>трудов</w:t>
      </w:r>
      <w:r>
        <w:t>ого</w:t>
      </w:r>
      <w:r w:rsidRPr="00954804">
        <w:t xml:space="preserve"> договор</w:t>
      </w:r>
      <w:r>
        <w:t>а</w:t>
      </w:r>
      <w:r w:rsidRPr="00954804">
        <w:t xml:space="preserve"> </w:t>
      </w:r>
      <w:r>
        <w:t xml:space="preserve">с </w:t>
      </w:r>
      <w:r w:rsidRPr="00954804">
        <w:t>организаци</w:t>
      </w:r>
      <w:r>
        <w:t>ей</w:t>
      </w:r>
      <w:r w:rsidRPr="00954804">
        <w:t>, финансируем</w:t>
      </w:r>
      <w:r>
        <w:t>ой</w:t>
      </w:r>
      <w:r w:rsidRPr="00954804">
        <w:t xml:space="preserve"> из бюджета Белоярского района</w:t>
      </w:r>
      <w:r>
        <w:t xml:space="preserve"> (в иную местность за пределы Белоярского района – </w:t>
      </w:r>
      <w:r w:rsidRPr="00ED509D">
        <w:t>в связи с расторжением трудового договора</w:t>
      </w:r>
      <w:r>
        <w:t>). Компенсации полежат расходы, указанные в пункте 4.21 настоящих Гарантий. В случае если перевозка пассажиров на пароме оплачивается отдельно, расходы по проезду членов семьи работника на пароме также подлежат компенсации. Компенсация данных расходов осуществляется исходя из</w:t>
      </w:r>
      <w:r w:rsidRPr="00C21B61">
        <w:t xml:space="preserve"> наименьшей стоимости проезда кратчайшим путем</w:t>
      </w:r>
      <w:r>
        <w:t xml:space="preserve"> по существующей транспортной схеме. </w:t>
      </w:r>
    </w:p>
    <w:p w:rsidR="006B1FF9" w:rsidRDefault="006B1FF9" w:rsidP="00635A84">
      <w:pPr>
        <w:widowControl w:val="0"/>
        <w:autoSpaceDE w:val="0"/>
        <w:autoSpaceDN w:val="0"/>
        <w:adjustRightInd w:val="0"/>
        <w:ind w:firstLine="708"/>
        <w:jc w:val="both"/>
      </w:pPr>
      <w:r>
        <w:t>В целях компенсации расходов, указанных в настоящем пункте, работник предоставляет в бухгалтерию организации документы, предусмотренные подпунктами 1-2, 4-7 пункта 4.22 настоящих Гарантий.</w:t>
      </w:r>
    </w:p>
    <w:p w:rsidR="006B1FF9" w:rsidRPr="00C21B61" w:rsidRDefault="006B1FF9" w:rsidP="00635A84">
      <w:pPr>
        <w:widowControl w:val="0"/>
        <w:autoSpaceDE w:val="0"/>
        <w:autoSpaceDN w:val="0"/>
        <w:adjustRightInd w:val="0"/>
        <w:jc w:val="both"/>
      </w:pPr>
      <w:r>
        <w:tab/>
      </w:r>
      <w:r w:rsidRPr="0059743C">
        <w:t>5.7</w:t>
      </w:r>
      <w:r>
        <w:t xml:space="preserve">. </w:t>
      </w:r>
      <w:r w:rsidRPr="00C21B61">
        <w:t>Оплата стоимости проезда и провоза багажа работника и членов его семьи к новому месту жительства за предел</w:t>
      </w:r>
      <w:r>
        <w:t xml:space="preserve">ами Белоярского района в связи с расторжением трудового договора </w:t>
      </w:r>
      <w:r w:rsidRPr="00C21B61">
        <w:t xml:space="preserve">производится </w:t>
      </w:r>
      <w:r>
        <w:t xml:space="preserve">так же </w:t>
      </w:r>
      <w:r w:rsidRPr="00C21B61">
        <w:t>в случаях:</w:t>
      </w:r>
    </w:p>
    <w:p w:rsidR="006B1FF9" w:rsidRPr="00C21B61" w:rsidRDefault="006B1FF9" w:rsidP="00635A84">
      <w:pPr>
        <w:widowControl w:val="0"/>
        <w:autoSpaceDE w:val="0"/>
        <w:autoSpaceDN w:val="0"/>
        <w:adjustRightInd w:val="0"/>
        <w:ind w:firstLine="709"/>
        <w:jc w:val="both"/>
      </w:pPr>
      <w:r w:rsidRPr="00C21B61">
        <w:t xml:space="preserve">1) если переезд членов семьи работника и </w:t>
      </w:r>
      <w:r>
        <w:t xml:space="preserve">(или) </w:t>
      </w:r>
      <w:r w:rsidRPr="00C21B61">
        <w:t>провоз багажа был</w:t>
      </w:r>
      <w:r>
        <w:t>и</w:t>
      </w:r>
      <w:r w:rsidRPr="00C21B61">
        <w:t xml:space="preserve"> осуществлен</w:t>
      </w:r>
      <w:r>
        <w:t>ы</w:t>
      </w:r>
      <w:r w:rsidRPr="00C21B61">
        <w:t xml:space="preserve"> не ранее чем за шесть месяцев до дня расторжения работником трудового договора;</w:t>
      </w:r>
    </w:p>
    <w:p w:rsidR="006B1FF9" w:rsidRPr="00C21B61" w:rsidRDefault="006B1FF9" w:rsidP="00635A84">
      <w:pPr>
        <w:widowControl w:val="0"/>
        <w:autoSpaceDE w:val="0"/>
        <w:autoSpaceDN w:val="0"/>
        <w:adjustRightInd w:val="0"/>
        <w:ind w:firstLine="709"/>
        <w:jc w:val="both"/>
      </w:pPr>
      <w:r w:rsidRPr="00C21B61">
        <w:t>2) если со дня расторжения работником трудового договора прошло не более шести месяцев.</w:t>
      </w:r>
    </w:p>
    <w:p w:rsidR="006B1FF9" w:rsidRPr="005D1E31" w:rsidRDefault="006B1FF9" w:rsidP="00635A84">
      <w:pPr>
        <w:widowControl w:val="0"/>
        <w:autoSpaceDE w:val="0"/>
        <w:autoSpaceDN w:val="0"/>
        <w:adjustRightInd w:val="0"/>
        <w:ind w:firstLine="709"/>
        <w:jc w:val="both"/>
      </w:pPr>
      <w:r w:rsidRPr="0059743C">
        <w:t>5.8</w:t>
      </w:r>
      <w:r w:rsidRPr="005D1E31">
        <w:t xml:space="preserve">. В случае, если прежнее место жительства работника, заключившего  трудовой договор с организацией, финансируемой из бюджета Белоярского района, находится на территории иностранного государства, вышеуказанным лицам </w:t>
      </w:r>
      <w:r>
        <w:t xml:space="preserve">в порядке, установленном настоящим разделом, </w:t>
      </w:r>
      <w:r w:rsidRPr="005D1E31">
        <w:t>компенсируется стоимость п</w:t>
      </w:r>
      <w:r>
        <w:t>е</w:t>
      </w:r>
      <w:r w:rsidRPr="005D1E31">
        <w:t>р</w:t>
      </w:r>
      <w:r>
        <w:t>е</w:t>
      </w:r>
      <w:r w:rsidRPr="005D1E31">
        <w:t xml:space="preserve">езда и стоимость провоза багажа по территории Российской Федерации, начиная от </w:t>
      </w:r>
      <w:r>
        <w:t xml:space="preserve">последнего </w:t>
      </w:r>
      <w:r w:rsidRPr="005D1E31">
        <w:t>пограничного пункта (пункта пропуска), в котором сделана отметка о месте пересечения государственной границы Российской Федерации.</w:t>
      </w:r>
    </w:p>
    <w:p w:rsidR="006B1FF9" w:rsidRPr="005D1E31" w:rsidRDefault="006B1FF9" w:rsidP="00635A84">
      <w:pPr>
        <w:widowControl w:val="0"/>
        <w:autoSpaceDE w:val="0"/>
        <w:autoSpaceDN w:val="0"/>
        <w:adjustRightInd w:val="0"/>
        <w:ind w:firstLine="709"/>
        <w:jc w:val="both"/>
      </w:pPr>
      <w:r w:rsidRPr="005D1E31">
        <w:t xml:space="preserve">В случае, если </w:t>
      </w:r>
      <w:r>
        <w:t xml:space="preserve">новое </w:t>
      </w:r>
      <w:r w:rsidRPr="005D1E31">
        <w:t xml:space="preserve">место жительства работника, </w:t>
      </w:r>
      <w:r>
        <w:t xml:space="preserve">расторгнувшего </w:t>
      </w:r>
      <w:r w:rsidRPr="005D1E31">
        <w:t xml:space="preserve">трудовой договор с организацией, финансируемой из бюджета Белоярского района, находится на территории иностранного государства, вышеуказанным лицам </w:t>
      </w:r>
      <w:r>
        <w:t xml:space="preserve">в порядке, установленном настоящим разделом, </w:t>
      </w:r>
      <w:r w:rsidRPr="005D1E31">
        <w:t>компенсируется стоимость п</w:t>
      </w:r>
      <w:r>
        <w:t>е</w:t>
      </w:r>
      <w:r w:rsidRPr="005D1E31">
        <w:t>р</w:t>
      </w:r>
      <w:r>
        <w:t>е</w:t>
      </w:r>
      <w:r w:rsidRPr="005D1E31">
        <w:t>езда и стоимость провоза багажа по территории Российской Федерации</w:t>
      </w:r>
      <w:r>
        <w:t xml:space="preserve"> до первого </w:t>
      </w:r>
      <w:r w:rsidRPr="005D1E31">
        <w:t>пограничного пункта (пункта пропуска), в котором сделана отметка о месте пересечения государственной границы Российской Федерации.</w:t>
      </w:r>
    </w:p>
    <w:p w:rsidR="006B1FF9" w:rsidRDefault="006B1FF9" w:rsidP="00635A84">
      <w:pPr>
        <w:autoSpaceDE w:val="0"/>
        <w:autoSpaceDN w:val="0"/>
        <w:adjustRightInd w:val="0"/>
        <w:ind w:firstLine="708"/>
        <w:jc w:val="both"/>
      </w:pPr>
      <w:r w:rsidRPr="0059743C">
        <w:t>5.9</w:t>
      </w:r>
      <w:r>
        <w:t xml:space="preserve">. При предоставлении гарантий, </w:t>
      </w:r>
      <w:r w:rsidRPr="000F74B1">
        <w:t xml:space="preserve">предусмотренных </w:t>
      </w:r>
      <w:hyperlink r:id="rId9" w:history="1">
        <w:r w:rsidRPr="000F74B1">
          <w:t>пунктами 5.5</w:t>
        </w:r>
      </w:hyperlink>
      <w:r w:rsidRPr="000F74B1">
        <w:t>, 5.6</w:t>
      </w:r>
      <w:r>
        <w:t xml:space="preserve"> настоящего раздела, членами семьи работника, выезжающего за пределы Белоярского района, признаются:</w:t>
      </w:r>
    </w:p>
    <w:p w:rsidR="006B1FF9" w:rsidRDefault="006B1FF9" w:rsidP="00635A84">
      <w:pPr>
        <w:autoSpaceDE w:val="0"/>
        <w:autoSpaceDN w:val="0"/>
        <w:adjustRightInd w:val="0"/>
        <w:ind w:firstLine="708"/>
        <w:jc w:val="both"/>
      </w:pPr>
      <w:r>
        <w:t>1) безработный (безработная), неработающий (неработающая) супруг (супруга) работника;</w:t>
      </w:r>
    </w:p>
    <w:p w:rsidR="006B1FF9" w:rsidRDefault="006B1FF9" w:rsidP="00635A84">
      <w:pPr>
        <w:autoSpaceDE w:val="0"/>
        <w:autoSpaceDN w:val="0"/>
        <w:adjustRightInd w:val="0"/>
        <w:ind w:firstLine="708"/>
        <w:jc w:val="both"/>
      </w:pPr>
      <w:r>
        <w:t>2) работающий супруг (супруга) работника в том случае, если по месту работы супруг (супруга) не воспользовался аналогичной гарантией;</w:t>
      </w:r>
    </w:p>
    <w:p w:rsidR="006B1FF9" w:rsidRDefault="006B1FF9" w:rsidP="00635A84">
      <w:pPr>
        <w:autoSpaceDE w:val="0"/>
        <w:autoSpaceDN w:val="0"/>
        <w:adjustRightInd w:val="0"/>
        <w:ind w:firstLine="708"/>
        <w:jc w:val="both"/>
      </w:pPr>
      <w:r>
        <w:t>3) несовершеннолетние дети работника (супруга работника), а также дети, в отношении которых работник (супруг работника) назначен опекуном или попечителем;</w:t>
      </w:r>
    </w:p>
    <w:p w:rsidR="006B1FF9" w:rsidRDefault="006B1FF9" w:rsidP="00635A84">
      <w:pPr>
        <w:autoSpaceDE w:val="0"/>
        <w:autoSpaceDN w:val="0"/>
        <w:adjustRightInd w:val="0"/>
        <w:ind w:firstLine="708"/>
        <w:jc w:val="both"/>
      </w:pPr>
      <w:r>
        <w:t>4) дети, не достигшие возраста 23 лет, а также лица из числа детей-сирот и детей, оставшихся без попечения родителей, в отношении которых работник (супруг работника) исполнял обязанности опекуна или попечителя и прекратил исполнять данные обязанности в связи с достижением ребенком 18 лет, обучающиеся на дневных отделениях учреждений высшего или среднего профессионального образования.</w:t>
      </w:r>
    </w:p>
    <w:p w:rsidR="006B1FF9" w:rsidRDefault="006B1FF9" w:rsidP="00635A84">
      <w:pPr>
        <w:autoSpaceDE w:val="0"/>
        <w:autoSpaceDN w:val="0"/>
        <w:adjustRightInd w:val="0"/>
        <w:ind w:firstLine="708"/>
        <w:jc w:val="both"/>
      </w:pPr>
      <w:r w:rsidRPr="0059743C">
        <w:t>5.10</w:t>
      </w:r>
      <w:r>
        <w:t xml:space="preserve">. Гарантии и компенсации, предусмотренные </w:t>
      </w:r>
      <w:hyperlink r:id="rId10" w:history="1">
        <w:r w:rsidRPr="000F74B1">
          <w:t>пунктами 5.5</w:t>
        </w:r>
      </w:hyperlink>
      <w:r w:rsidRPr="000F74B1">
        <w:t xml:space="preserve">, </w:t>
      </w:r>
      <w:r>
        <w:t>5.6 настоящего раздела, предоставляются работнику, проработавшему в организации, финансируемой из бюджета Белоярского района, не менее трех лет.</w:t>
      </w:r>
    </w:p>
    <w:p w:rsidR="006B1FF9" w:rsidRDefault="006B1FF9" w:rsidP="00635A84">
      <w:pPr>
        <w:autoSpaceDE w:val="0"/>
        <w:autoSpaceDN w:val="0"/>
        <w:adjustRightInd w:val="0"/>
        <w:ind w:firstLine="708"/>
        <w:jc w:val="both"/>
      </w:pPr>
      <w:r w:rsidRPr="0059743C">
        <w:t>5.11</w:t>
      </w:r>
      <w:r>
        <w:t xml:space="preserve">. Действие </w:t>
      </w:r>
      <w:hyperlink r:id="rId11" w:history="1">
        <w:r w:rsidRPr="000F74B1">
          <w:t>подпунктов 2, 3 пункта 5.1</w:t>
        </w:r>
      </w:hyperlink>
      <w:r w:rsidRPr="000F74B1">
        <w:t xml:space="preserve"> </w:t>
      </w:r>
      <w:r>
        <w:t xml:space="preserve">настоящего раздела распространяется на лиц, прибывших из районов Крайнего Севера и приравненных к ним местностей, при условии представления документов, подтверждающих, что им и членам их семей при переезде в Ханты-Мансийский автономный округ - Югру в связи с расторжением трудового договора по прежнему месту работы не оплачивалась стоимость проезда в объеме, </w:t>
      </w:r>
      <w:r w:rsidRPr="000F74B1">
        <w:t xml:space="preserve">установленном </w:t>
      </w:r>
      <w:hyperlink r:id="rId12" w:history="1">
        <w:r w:rsidRPr="000F74B1">
          <w:t>пунктом 5.1</w:t>
        </w:r>
      </w:hyperlink>
      <w:r w:rsidRPr="000F74B1">
        <w:t xml:space="preserve"> настоящего</w:t>
      </w:r>
      <w:r>
        <w:t xml:space="preserve"> раздела. В случае если оплата переезда и провоза багажа по прежнему месту работы осуществлялась, но в меньшем объеме, работнику выплачивается разница между оплатой, предусмотренной настоящим разделом, и фактической произведенной оплатой стоимости проезда и провоза багажа по прежнему месту работы.</w:t>
      </w:r>
    </w:p>
    <w:p w:rsidR="006B1FF9" w:rsidRDefault="006B1FF9" w:rsidP="00635A84">
      <w:pPr>
        <w:widowControl w:val="0"/>
        <w:autoSpaceDE w:val="0"/>
        <w:autoSpaceDN w:val="0"/>
        <w:adjustRightInd w:val="0"/>
        <w:ind w:firstLine="708"/>
        <w:jc w:val="both"/>
      </w:pPr>
      <w:r>
        <w:t xml:space="preserve">5.12. Расходы на переезд к новому месту жительства, предусмотренные настоящим разделом, подлежат компенсации в отношении работника и каждого из членов его семьи только один раз и только по основному месту работы. </w:t>
      </w:r>
    </w:p>
    <w:p w:rsidR="006B1FF9" w:rsidRPr="00750C31" w:rsidRDefault="006B1FF9" w:rsidP="00635A84">
      <w:pPr>
        <w:widowControl w:val="0"/>
        <w:autoSpaceDE w:val="0"/>
        <w:autoSpaceDN w:val="0"/>
        <w:adjustRightInd w:val="0"/>
        <w:ind w:firstLine="708"/>
        <w:jc w:val="both"/>
      </w:pPr>
      <w:r>
        <w:t>5.13. Работник обязан предоставить в бухгалтерию организации информацию именно о кратчайшем возможном маршруте переезда, а так же именно о минимальной стоимости провоза багажа. В случае если бухгалтерией организации при проверке отчетных документов работника будет объективно установлено, что работник не исполнил указанную обязанность, отчет и приложенные к нему оправдательные документы возвращается работнику для устранения допущенных нарушений.</w:t>
      </w:r>
    </w:p>
    <w:p w:rsidR="006B1FF9" w:rsidRPr="00C21B61" w:rsidRDefault="006B1FF9" w:rsidP="00635A84">
      <w:pPr>
        <w:widowControl w:val="0"/>
        <w:autoSpaceDE w:val="0"/>
        <w:autoSpaceDN w:val="0"/>
        <w:adjustRightInd w:val="0"/>
        <w:ind w:firstLine="708"/>
        <w:jc w:val="both"/>
      </w:pPr>
      <w:r w:rsidRPr="0059743C">
        <w:t>5.1</w:t>
      </w:r>
      <w:r>
        <w:t>4</w:t>
      </w:r>
      <w:r w:rsidRPr="004E02F7">
        <w:t>. Оплата</w:t>
      </w:r>
      <w:r w:rsidRPr="00C21B61">
        <w:t xml:space="preserve"> стоимости проезда и провоза багажа в случае переезда к новому месту жительства за пределы </w:t>
      </w:r>
      <w:r>
        <w:t xml:space="preserve">Белоярского района </w:t>
      </w:r>
      <w:r w:rsidRPr="00C21B61">
        <w:t xml:space="preserve">производится также пенсионерам по старости, пенсионерам по инвалидности, имеющим стаж работы не менее пяти лет в организациях, финансируемых из бюджета муниципального образования город Белоярский и (или) бюджета Белоярского района, и уволившимся из этих организаций в связи с выходом на пенсию. Размер и </w:t>
      </w:r>
      <w:hyperlink r:id="rId13" w:history="1">
        <w:r w:rsidRPr="00DB194C">
          <w:t>порядок</w:t>
        </w:r>
      </w:hyperlink>
      <w:r w:rsidRPr="00C21B61">
        <w:t xml:space="preserve"> оплаты стоимости проезда и провоза багажа устанавливаются постановлением администрации Белоярского района.</w:t>
      </w:r>
      <w:r>
        <w:t>».</w:t>
      </w:r>
    </w:p>
    <w:p w:rsidR="006B1FF9" w:rsidRDefault="006B1FF9" w:rsidP="00AA5576">
      <w:pPr>
        <w:autoSpaceDE w:val="0"/>
        <w:autoSpaceDN w:val="0"/>
        <w:adjustRightInd w:val="0"/>
        <w:ind w:firstLine="708"/>
        <w:jc w:val="both"/>
      </w:pPr>
      <w:r>
        <w:t>2. Опубликовать настоящее решение в газете «Белоярские вести. Официальный выпуск».</w:t>
      </w:r>
    </w:p>
    <w:p w:rsidR="006B1FF9" w:rsidRPr="00635A84" w:rsidRDefault="006B1FF9" w:rsidP="00AA5576">
      <w:pPr>
        <w:autoSpaceDE w:val="0"/>
        <w:autoSpaceDN w:val="0"/>
        <w:adjustRightInd w:val="0"/>
        <w:ind w:firstLine="708"/>
        <w:jc w:val="both"/>
      </w:pPr>
      <w:r w:rsidRPr="00635A84">
        <w:t>3. Настоящее решение вступает в силу после его официального опубликования, но не ранее 01 января 2014 года.</w:t>
      </w:r>
    </w:p>
    <w:p w:rsidR="006B1FF9" w:rsidRDefault="006B1FF9" w:rsidP="00AA5576">
      <w:pPr>
        <w:pStyle w:val="ConsPlusTitle"/>
        <w:widowControl/>
        <w:rPr>
          <w:b w:val="0"/>
        </w:rPr>
      </w:pPr>
    </w:p>
    <w:p w:rsidR="006B1FF9" w:rsidRDefault="006B1FF9" w:rsidP="00AA5576">
      <w:pPr>
        <w:pStyle w:val="ConsPlusTitle"/>
        <w:widowControl/>
        <w:rPr>
          <w:b w:val="0"/>
        </w:rPr>
      </w:pPr>
    </w:p>
    <w:p w:rsidR="006B1FF9" w:rsidRDefault="006B1FF9" w:rsidP="00AA5576">
      <w:pPr>
        <w:pStyle w:val="ConsPlusTitle"/>
        <w:widowControl/>
      </w:pPr>
    </w:p>
    <w:p w:rsidR="006B1FF9" w:rsidRDefault="006B1FF9" w:rsidP="00AA5576">
      <w:r>
        <w:t>Председатель Думы Белоярского района                                                                  А.В.Ласков</w:t>
      </w:r>
    </w:p>
    <w:p w:rsidR="006B1FF9" w:rsidRDefault="006B1FF9" w:rsidP="00AA5576"/>
    <w:p w:rsidR="006B1FF9" w:rsidRDefault="006B1FF9" w:rsidP="00A82AA2">
      <w:pPr>
        <w:widowControl w:val="0"/>
        <w:autoSpaceDE w:val="0"/>
        <w:autoSpaceDN w:val="0"/>
        <w:adjustRightInd w:val="0"/>
        <w:outlineLvl w:val="0"/>
      </w:pPr>
      <w:r>
        <w:t xml:space="preserve">Глава Белоярского района                                                                                      С.П.Маненков </w:t>
      </w: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p w:rsidR="006B1FF9" w:rsidRDefault="006B1FF9" w:rsidP="00CC2684">
      <w:pPr>
        <w:widowControl w:val="0"/>
        <w:autoSpaceDE w:val="0"/>
        <w:autoSpaceDN w:val="0"/>
        <w:adjustRightInd w:val="0"/>
        <w:outlineLvl w:val="0"/>
      </w:pPr>
    </w:p>
    <w:sectPr w:rsidR="006B1FF9" w:rsidSect="00187212">
      <w:headerReference w:type="even" r:id="rId14"/>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F9" w:rsidRDefault="006B1FF9" w:rsidP="00AA5576">
      <w:r>
        <w:separator/>
      </w:r>
    </w:p>
  </w:endnote>
  <w:endnote w:type="continuationSeparator" w:id="1">
    <w:p w:rsidR="006B1FF9" w:rsidRDefault="006B1FF9" w:rsidP="00AA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F9" w:rsidRDefault="006B1FF9" w:rsidP="00AA5576">
      <w:r>
        <w:separator/>
      </w:r>
    </w:p>
  </w:footnote>
  <w:footnote w:type="continuationSeparator" w:id="1">
    <w:p w:rsidR="006B1FF9" w:rsidRDefault="006B1FF9" w:rsidP="00AA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F9" w:rsidRDefault="006B1FF9" w:rsidP="001872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1FF9" w:rsidRDefault="006B1F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F9" w:rsidRDefault="006B1FF9" w:rsidP="0018721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1FF9" w:rsidRDefault="006B1FF9" w:rsidP="00BE28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474"/>
    <w:rsid w:val="000024C6"/>
    <w:rsid w:val="00006418"/>
    <w:rsid w:val="0001277E"/>
    <w:rsid w:val="00015661"/>
    <w:rsid w:val="00020437"/>
    <w:rsid w:val="00022F19"/>
    <w:rsid w:val="00022F59"/>
    <w:rsid w:val="00027ADA"/>
    <w:rsid w:val="0003095D"/>
    <w:rsid w:val="00031360"/>
    <w:rsid w:val="00036EF8"/>
    <w:rsid w:val="000376F1"/>
    <w:rsid w:val="0004771F"/>
    <w:rsid w:val="0005208A"/>
    <w:rsid w:val="00053B71"/>
    <w:rsid w:val="0005602B"/>
    <w:rsid w:val="00060AC6"/>
    <w:rsid w:val="000616E3"/>
    <w:rsid w:val="00061DE8"/>
    <w:rsid w:val="000661E5"/>
    <w:rsid w:val="0007168B"/>
    <w:rsid w:val="00071961"/>
    <w:rsid w:val="00074288"/>
    <w:rsid w:val="000801A6"/>
    <w:rsid w:val="000818EF"/>
    <w:rsid w:val="00082A69"/>
    <w:rsid w:val="000844B4"/>
    <w:rsid w:val="000848D0"/>
    <w:rsid w:val="00091C70"/>
    <w:rsid w:val="000952E3"/>
    <w:rsid w:val="0009556D"/>
    <w:rsid w:val="000959DF"/>
    <w:rsid w:val="00096525"/>
    <w:rsid w:val="000A59A5"/>
    <w:rsid w:val="000A733D"/>
    <w:rsid w:val="000A7887"/>
    <w:rsid w:val="000B07D6"/>
    <w:rsid w:val="000B28FB"/>
    <w:rsid w:val="000B61E4"/>
    <w:rsid w:val="000C20CD"/>
    <w:rsid w:val="000C2C83"/>
    <w:rsid w:val="000C7E10"/>
    <w:rsid w:val="000D062C"/>
    <w:rsid w:val="000D6B13"/>
    <w:rsid w:val="000D744D"/>
    <w:rsid w:val="000E0074"/>
    <w:rsid w:val="000E5895"/>
    <w:rsid w:val="000F1EF0"/>
    <w:rsid w:val="000F2F3E"/>
    <w:rsid w:val="000F74B1"/>
    <w:rsid w:val="00102474"/>
    <w:rsid w:val="00103C6C"/>
    <w:rsid w:val="00110B6F"/>
    <w:rsid w:val="00111B4F"/>
    <w:rsid w:val="001129ED"/>
    <w:rsid w:val="001135D7"/>
    <w:rsid w:val="0011500C"/>
    <w:rsid w:val="0011544D"/>
    <w:rsid w:val="00115BAF"/>
    <w:rsid w:val="00117963"/>
    <w:rsid w:val="00117A70"/>
    <w:rsid w:val="001217D2"/>
    <w:rsid w:val="00123639"/>
    <w:rsid w:val="00133212"/>
    <w:rsid w:val="0013339A"/>
    <w:rsid w:val="00134D9D"/>
    <w:rsid w:val="00135920"/>
    <w:rsid w:val="00140225"/>
    <w:rsid w:val="001418E9"/>
    <w:rsid w:val="00142BBE"/>
    <w:rsid w:val="00145287"/>
    <w:rsid w:val="00146D7A"/>
    <w:rsid w:val="00150B08"/>
    <w:rsid w:val="001523E7"/>
    <w:rsid w:val="0015323F"/>
    <w:rsid w:val="00155F38"/>
    <w:rsid w:val="001576C5"/>
    <w:rsid w:val="00160988"/>
    <w:rsid w:val="0016439D"/>
    <w:rsid w:val="00175463"/>
    <w:rsid w:val="00181DFA"/>
    <w:rsid w:val="00183D5F"/>
    <w:rsid w:val="00184709"/>
    <w:rsid w:val="00185D18"/>
    <w:rsid w:val="00185EBD"/>
    <w:rsid w:val="0018619F"/>
    <w:rsid w:val="00187212"/>
    <w:rsid w:val="0019158B"/>
    <w:rsid w:val="00193486"/>
    <w:rsid w:val="00193CBF"/>
    <w:rsid w:val="001941E7"/>
    <w:rsid w:val="001947E1"/>
    <w:rsid w:val="001A3598"/>
    <w:rsid w:val="001A3CB0"/>
    <w:rsid w:val="001A6908"/>
    <w:rsid w:val="001A6DCE"/>
    <w:rsid w:val="001B4117"/>
    <w:rsid w:val="001B48BA"/>
    <w:rsid w:val="001B668E"/>
    <w:rsid w:val="001C1A82"/>
    <w:rsid w:val="001C333E"/>
    <w:rsid w:val="001D1303"/>
    <w:rsid w:val="001D3B92"/>
    <w:rsid w:val="001E05DE"/>
    <w:rsid w:val="001E0AF3"/>
    <w:rsid w:val="001E342B"/>
    <w:rsid w:val="001E78B6"/>
    <w:rsid w:val="001F1D26"/>
    <w:rsid w:val="001F28AC"/>
    <w:rsid w:val="001F4989"/>
    <w:rsid w:val="001F78CC"/>
    <w:rsid w:val="001F7BA0"/>
    <w:rsid w:val="002058C5"/>
    <w:rsid w:val="00210D34"/>
    <w:rsid w:val="002111C2"/>
    <w:rsid w:val="00211A7D"/>
    <w:rsid w:val="0021259A"/>
    <w:rsid w:val="00215AB4"/>
    <w:rsid w:val="002160E3"/>
    <w:rsid w:val="00220720"/>
    <w:rsid w:val="002236B6"/>
    <w:rsid w:val="0022698A"/>
    <w:rsid w:val="0023202A"/>
    <w:rsid w:val="00234447"/>
    <w:rsid w:val="00236696"/>
    <w:rsid w:val="002469EC"/>
    <w:rsid w:val="00252875"/>
    <w:rsid w:val="00253D4C"/>
    <w:rsid w:val="00254A12"/>
    <w:rsid w:val="00261490"/>
    <w:rsid w:val="0026180B"/>
    <w:rsid w:val="00262C19"/>
    <w:rsid w:val="00264111"/>
    <w:rsid w:val="00264446"/>
    <w:rsid w:val="00265BBA"/>
    <w:rsid w:val="002663CA"/>
    <w:rsid w:val="002673B4"/>
    <w:rsid w:val="00272F08"/>
    <w:rsid w:val="0027346E"/>
    <w:rsid w:val="00277F77"/>
    <w:rsid w:val="00283981"/>
    <w:rsid w:val="00285CD1"/>
    <w:rsid w:val="00287698"/>
    <w:rsid w:val="00291303"/>
    <w:rsid w:val="002929F8"/>
    <w:rsid w:val="002955EF"/>
    <w:rsid w:val="002A12F5"/>
    <w:rsid w:val="002A20E4"/>
    <w:rsid w:val="002A5C88"/>
    <w:rsid w:val="002B0787"/>
    <w:rsid w:val="002B0C0E"/>
    <w:rsid w:val="002B1B10"/>
    <w:rsid w:val="002B4C29"/>
    <w:rsid w:val="002C2009"/>
    <w:rsid w:val="002C2239"/>
    <w:rsid w:val="002C6D7C"/>
    <w:rsid w:val="002D052E"/>
    <w:rsid w:val="002D1834"/>
    <w:rsid w:val="002E08F0"/>
    <w:rsid w:val="002E1484"/>
    <w:rsid w:val="002E5217"/>
    <w:rsid w:val="002E56F2"/>
    <w:rsid w:val="002F359C"/>
    <w:rsid w:val="002F4D22"/>
    <w:rsid w:val="002F7451"/>
    <w:rsid w:val="00302383"/>
    <w:rsid w:val="003126F5"/>
    <w:rsid w:val="003167AA"/>
    <w:rsid w:val="00316E23"/>
    <w:rsid w:val="00320820"/>
    <w:rsid w:val="00320A9D"/>
    <w:rsid w:val="0032143E"/>
    <w:rsid w:val="00322340"/>
    <w:rsid w:val="003320B9"/>
    <w:rsid w:val="003329DB"/>
    <w:rsid w:val="00336053"/>
    <w:rsid w:val="00342E89"/>
    <w:rsid w:val="00343C2C"/>
    <w:rsid w:val="00346E91"/>
    <w:rsid w:val="00347FAA"/>
    <w:rsid w:val="0035224F"/>
    <w:rsid w:val="00356031"/>
    <w:rsid w:val="00356CF3"/>
    <w:rsid w:val="003603E4"/>
    <w:rsid w:val="00361A77"/>
    <w:rsid w:val="003643C7"/>
    <w:rsid w:val="00367158"/>
    <w:rsid w:val="003701F1"/>
    <w:rsid w:val="00372D87"/>
    <w:rsid w:val="0038001A"/>
    <w:rsid w:val="0038092B"/>
    <w:rsid w:val="003857FA"/>
    <w:rsid w:val="00394D7C"/>
    <w:rsid w:val="003966C1"/>
    <w:rsid w:val="003A0E61"/>
    <w:rsid w:val="003A17ED"/>
    <w:rsid w:val="003A4349"/>
    <w:rsid w:val="003A5A14"/>
    <w:rsid w:val="003B1F14"/>
    <w:rsid w:val="003B5C3B"/>
    <w:rsid w:val="003B6327"/>
    <w:rsid w:val="003C04DC"/>
    <w:rsid w:val="003C4C4A"/>
    <w:rsid w:val="003C5935"/>
    <w:rsid w:val="003D623A"/>
    <w:rsid w:val="003E070C"/>
    <w:rsid w:val="003E24E4"/>
    <w:rsid w:val="003E589B"/>
    <w:rsid w:val="003E7B56"/>
    <w:rsid w:val="003F64CF"/>
    <w:rsid w:val="003F7E69"/>
    <w:rsid w:val="003F7F0E"/>
    <w:rsid w:val="004006F4"/>
    <w:rsid w:val="00400803"/>
    <w:rsid w:val="0040144B"/>
    <w:rsid w:val="004028C9"/>
    <w:rsid w:val="00404388"/>
    <w:rsid w:val="004060C0"/>
    <w:rsid w:val="004065F5"/>
    <w:rsid w:val="0040789C"/>
    <w:rsid w:val="00413BDA"/>
    <w:rsid w:val="0041452B"/>
    <w:rsid w:val="00414904"/>
    <w:rsid w:val="004162F3"/>
    <w:rsid w:val="0042143B"/>
    <w:rsid w:val="004225EE"/>
    <w:rsid w:val="0042382C"/>
    <w:rsid w:val="00423A36"/>
    <w:rsid w:val="004272A4"/>
    <w:rsid w:val="00427DB4"/>
    <w:rsid w:val="00431156"/>
    <w:rsid w:val="004403EC"/>
    <w:rsid w:val="00442800"/>
    <w:rsid w:val="00443F88"/>
    <w:rsid w:val="00444422"/>
    <w:rsid w:val="0044565A"/>
    <w:rsid w:val="00445E3B"/>
    <w:rsid w:val="0045169C"/>
    <w:rsid w:val="004536EC"/>
    <w:rsid w:val="00456F05"/>
    <w:rsid w:val="00464367"/>
    <w:rsid w:val="00466E02"/>
    <w:rsid w:val="00467CE9"/>
    <w:rsid w:val="0047315A"/>
    <w:rsid w:val="0047432E"/>
    <w:rsid w:val="00475923"/>
    <w:rsid w:val="004807BC"/>
    <w:rsid w:val="00481425"/>
    <w:rsid w:val="004854B8"/>
    <w:rsid w:val="00485C07"/>
    <w:rsid w:val="00486523"/>
    <w:rsid w:val="00492582"/>
    <w:rsid w:val="0049441D"/>
    <w:rsid w:val="004955DA"/>
    <w:rsid w:val="00495633"/>
    <w:rsid w:val="004A1B9F"/>
    <w:rsid w:val="004A313C"/>
    <w:rsid w:val="004A495A"/>
    <w:rsid w:val="004B484E"/>
    <w:rsid w:val="004B579E"/>
    <w:rsid w:val="004B64A3"/>
    <w:rsid w:val="004B7679"/>
    <w:rsid w:val="004D05D5"/>
    <w:rsid w:val="004D0D19"/>
    <w:rsid w:val="004D2167"/>
    <w:rsid w:val="004D400E"/>
    <w:rsid w:val="004D6815"/>
    <w:rsid w:val="004E02F7"/>
    <w:rsid w:val="004E5A83"/>
    <w:rsid w:val="004E5C40"/>
    <w:rsid w:val="004E63F6"/>
    <w:rsid w:val="004E6A6E"/>
    <w:rsid w:val="004E6D0B"/>
    <w:rsid w:val="004F0D10"/>
    <w:rsid w:val="004F1B17"/>
    <w:rsid w:val="004F2610"/>
    <w:rsid w:val="004F3599"/>
    <w:rsid w:val="004F3F54"/>
    <w:rsid w:val="004F4411"/>
    <w:rsid w:val="004F4FF9"/>
    <w:rsid w:val="004F54EE"/>
    <w:rsid w:val="00503258"/>
    <w:rsid w:val="00505545"/>
    <w:rsid w:val="00514003"/>
    <w:rsid w:val="00515981"/>
    <w:rsid w:val="00520C4F"/>
    <w:rsid w:val="00522D2D"/>
    <w:rsid w:val="00533666"/>
    <w:rsid w:val="00540C0C"/>
    <w:rsid w:val="005464B3"/>
    <w:rsid w:val="00546FCD"/>
    <w:rsid w:val="00553B9C"/>
    <w:rsid w:val="005579D7"/>
    <w:rsid w:val="0056172C"/>
    <w:rsid w:val="00564F41"/>
    <w:rsid w:val="0056709C"/>
    <w:rsid w:val="005719BC"/>
    <w:rsid w:val="00571DC6"/>
    <w:rsid w:val="00577DB3"/>
    <w:rsid w:val="00581B4A"/>
    <w:rsid w:val="00581BA7"/>
    <w:rsid w:val="00585937"/>
    <w:rsid w:val="00586534"/>
    <w:rsid w:val="00591DA5"/>
    <w:rsid w:val="005922FC"/>
    <w:rsid w:val="005956BF"/>
    <w:rsid w:val="005956DA"/>
    <w:rsid w:val="00596C4D"/>
    <w:rsid w:val="0059743C"/>
    <w:rsid w:val="005A49AB"/>
    <w:rsid w:val="005A6F3C"/>
    <w:rsid w:val="005B0E4D"/>
    <w:rsid w:val="005B3CA6"/>
    <w:rsid w:val="005B3DB7"/>
    <w:rsid w:val="005B4A07"/>
    <w:rsid w:val="005B4A52"/>
    <w:rsid w:val="005B5DB8"/>
    <w:rsid w:val="005B6D47"/>
    <w:rsid w:val="005C0B5E"/>
    <w:rsid w:val="005C2AF4"/>
    <w:rsid w:val="005D011A"/>
    <w:rsid w:val="005D0E33"/>
    <w:rsid w:val="005D1E31"/>
    <w:rsid w:val="005D329E"/>
    <w:rsid w:val="005E3920"/>
    <w:rsid w:val="005E712B"/>
    <w:rsid w:val="005E714E"/>
    <w:rsid w:val="005F2024"/>
    <w:rsid w:val="005F30E6"/>
    <w:rsid w:val="005F51CC"/>
    <w:rsid w:val="005F5321"/>
    <w:rsid w:val="00603456"/>
    <w:rsid w:val="00605EF6"/>
    <w:rsid w:val="006110CB"/>
    <w:rsid w:val="0062124A"/>
    <w:rsid w:val="006226A7"/>
    <w:rsid w:val="00622B9F"/>
    <w:rsid w:val="00626841"/>
    <w:rsid w:val="00630328"/>
    <w:rsid w:val="00635A84"/>
    <w:rsid w:val="00636129"/>
    <w:rsid w:val="00636996"/>
    <w:rsid w:val="006424DE"/>
    <w:rsid w:val="0064382E"/>
    <w:rsid w:val="00643837"/>
    <w:rsid w:val="006453F9"/>
    <w:rsid w:val="00653DA5"/>
    <w:rsid w:val="00657F16"/>
    <w:rsid w:val="00661DC3"/>
    <w:rsid w:val="00662F54"/>
    <w:rsid w:val="00664ADB"/>
    <w:rsid w:val="006650D6"/>
    <w:rsid w:val="00666A8B"/>
    <w:rsid w:val="00667D46"/>
    <w:rsid w:val="00673243"/>
    <w:rsid w:val="0067423A"/>
    <w:rsid w:val="00676212"/>
    <w:rsid w:val="006767B7"/>
    <w:rsid w:val="00684090"/>
    <w:rsid w:val="006951C0"/>
    <w:rsid w:val="006A32A9"/>
    <w:rsid w:val="006A4E73"/>
    <w:rsid w:val="006B1FF9"/>
    <w:rsid w:val="006B21B8"/>
    <w:rsid w:val="006B62EF"/>
    <w:rsid w:val="006C2B28"/>
    <w:rsid w:val="006D073B"/>
    <w:rsid w:val="006D30A4"/>
    <w:rsid w:val="006D3B64"/>
    <w:rsid w:val="006D4A99"/>
    <w:rsid w:val="006E2D91"/>
    <w:rsid w:val="006E3887"/>
    <w:rsid w:val="006E4838"/>
    <w:rsid w:val="006F1B1A"/>
    <w:rsid w:val="006F3918"/>
    <w:rsid w:val="006F503B"/>
    <w:rsid w:val="006F74A1"/>
    <w:rsid w:val="00701580"/>
    <w:rsid w:val="0070358B"/>
    <w:rsid w:val="00704566"/>
    <w:rsid w:val="0070644C"/>
    <w:rsid w:val="00715340"/>
    <w:rsid w:val="00720EDA"/>
    <w:rsid w:val="007220D8"/>
    <w:rsid w:val="007224F1"/>
    <w:rsid w:val="007266CD"/>
    <w:rsid w:val="00727F62"/>
    <w:rsid w:val="00731005"/>
    <w:rsid w:val="0073412F"/>
    <w:rsid w:val="007425F1"/>
    <w:rsid w:val="0074264D"/>
    <w:rsid w:val="0074707B"/>
    <w:rsid w:val="00750C31"/>
    <w:rsid w:val="007644B2"/>
    <w:rsid w:val="00770146"/>
    <w:rsid w:val="0077212B"/>
    <w:rsid w:val="00772157"/>
    <w:rsid w:val="007748D6"/>
    <w:rsid w:val="00775E27"/>
    <w:rsid w:val="00776E09"/>
    <w:rsid w:val="007770CD"/>
    <w:rsid w:val="007779D1"/>
    <w:rsid w:val="00777C4D"/>
    <w:rsid w:val="00781A40"/>
    <w:rsid w:val="007935AA"/>
    <w:rsid w:val="007967F6"/>
    <w:rsid w:val="007A3C72"/>
    <w:rsid w:val="007B6D05"/>
    <w:rsid w:val="007C41B4"/>
    <w:rsid w:val="007C477A"/>
    <w:rsid w:val="007C51BA"/>
    <w:rsid w:val="007C544F"/>
    <w:rsid w:val="007C6094"/>
    <w:rsid w:val="007C6754"/>
    <w:rsid w:val="007D2030"/>
    <w:rsid w:val="007D4011"/>
    <w:rsid w:val="007D4CEE"/>
    <w:rsid w:val="007D5DD5"/>
    <w:rsid w:val="007E14CB"/>
    <w:rsid w:val="007E1B6F"/>
    <w:rsid w:val="007F5B85"/>
    <w:rsid w:val="007F65C0"/>
    <w:rsid w:val="007F6768"/>
    <w:rsid w:val="00800C20"/>
    <w:rsid w:val="00802A75"/>
    <w:rsid w:val="008065B2"/>
    <w:rsid w:val="008144C4"/>
    <w:rsid w:val="00814767"/>
    <w:rsid w:val="008175D6"/>
    <w:rsid w:val="00820FAB"/>
    <w:rsid w:val="00823E96"/>
    <w:rsid w:val="008311BA"/>
    <w:rsid w:val="00831D2F"/>
    <w:rsid w:val="0083367F"/>
    <w:rsid w:val="00834CF7"/>
    <w:rsid w:val="00846E26"/>
    <w:rsid w:val="00850EFA"/>
    <w:rsid w:val="00852E43"/>
    <w:rsid w:val="00860582"/>
    <w:rsid w:val="00860AAC"/>
    <w:rsid w:val="00863F11"/>
    <w:rsid w:val="008656EC"/>
    <w:rsid w:val="00865C96"/>
    <w:rsid w:val="0086799A"/>
    <w:rsid w:val="00875372"/>
    <w:rsid w:val="0087716E"/>
    <w:rsid w:val="008775D0"/>
    <w:rsid w:val="00880E2C"/>
    <w:rsid w:val="008829CF"/>
    <w:rsid w:val="008849F2"/>
    <w:rsid w:val="00887628"/>
    <w:rsid w:val="00890A5F"/>
    <w:rsid w:val="00891140"/>
    <w:rsid w:val="00893E83"/>
    <w:rsid w:val="008969E2"/>
    <w:rsid w:val="008A2353"/>
    <w:rsid w:val="008A53D9"/>
    <w:rsid w:val="008A6DF6"/>
    <w:rsid w:val="008A7175"/>
    <w:rsid w:val="008B440C"/>
    <w:rsid w:val="008B493B"/>
    <w:rsid w:val="008C3CB7"/>
    <w:rsid w:val="008C67E4"/>
    <w:rsid w:val="008C6FE4"/>
    <w:rsid w:val="008D4A0B"/>
    <w:rsid w:val="0090090E"/>
    <w:rsid w:val="00900CC0"/>
    <w:rsid w:val="0090159C"/>
    <w:rsid w:val="00907613"/>
    <w:rsid w:val="009102F5"/>
    <w:rsid w:val="00911AAE"/>
    <w:rsid w:val="00917567"/>
    <w:rsid w:val="00923CB5"/>
    <w:rsid w:val="00924ECB"/>
    <w:rsid w:val="00925DD4"/>
    <w:rsid w:val="00935599"/>
    <w:rsid w:val="00936BA8"/>
    <w:rsid w:val="00943A34"/>
    <w:rsid w:val="00943B5F"/>
    <w:rsid w:val="00946E63"/>
    <w:rsid w:val="00951A2D"/>
    <w:rsid w:val="0095350A"/>
    <w:rsid w:val="00954804"/>
    <w:rsid w:val="00956EF0"/>
    <w:rsid w:val="009600A7"/>
    <w:rsid w:val="00960C28"/>
    <w:rsid w:val="00964361"/>
    <w:rsid w:val="00966D87"/>
    <w:rsid w:val="0097094C"/>
    <w:rsid w:val="00971F16"/>
    <w:rsid w:val="00976E83"/>
    <w:rsid w:val="009827AF"/>
    <w:rsid w:val="0098342C"/>
    <w:rsid w:val="00991D0A"/>
    <w:rsid w:val="00996341"/>
    <w:rsid w:val="00996606"/>
    <w:rsid w:val="009A0695"/>
    <w:rsid w:val="009A09CB"/>
    <w:rsid w:val="009A3F5E"/>
    <w:rsid w:val="009A5832"/>
    <w:rsid w:val="009A6254"/>
    <w:rsid w:val="009A6988"/>
    <w:rsid w:val="009B03D7"/>
    <w:rsid w:val="009B11D3"/>
    <w:rsid w:val="009C17E8"/>
    <w:rsid w:val="009C1FC8"/>
    <w:rsid w:val="009C4631"/>
    <w:rsid w:val="009C7B9D"/>
    <w:rsid w:val="009D0346"/>
    <w:rsid w:val="009D3B90"/>
    <w:rsid w:val="009D7D46"/>
    <w:rsid w:val="009E1A27"/>
    <w:rsid w:val="009E2855"/>
    <w:rsid w:val="009E3380"/>
    <w:rsid w:val="009E502C"/>
    <w:rsid w:val="009F2713"/>
    <w:rsid w:val="009F4519"/>
    <w:rsid w:val="00A0163A"/>
    <w:rsid w:val="00A02128"/>
    <w:rsid w:val="00A047E2"/>
    <w:rsid w:val="00A0784B"/>
    <w:rsid w:val="00A118D3"/>
    <w:rsid w:val="00A1364E"/>
    <w:rsid w:val="00A151A2"/>
    <w:rsid w:val="00A162E8"/>
    <w:rsid w:val="00A200C6"/>
    <w:rsid w:val="00A21271"/>
    <w:rsid w:val="00A22956"/>
    <w:rsid w:val="00A2461A"/>
    <w:rsid w:val="00A2478C"/>
    <w:rsid w:val="00A274D1"/>
    <w:rsid w:val="00A31EFA"/>
    <w:rsid w:val="00A3400F"/>
    <w:rsid w:val="00A35BB5"/>
    <w:rsid w:val="00A36C4F"/>
    <w:rsid w:val="00A41C4E"/>
    <w:rsid w:val="00A45897"/>
    <w:rsid w:val="00A46598"/>
    <w:rsid w:val="00A52E04"/>
    <w:rsid w:val="00A54E3A"/>
    <w:rsid w:val="00A55607"/>
    <w:rsid w:val="00A61386"/>
    <w:rsid w:val="00A667DC"/>
    <w:rsid w:val="00A6725E"/>
    <w:rsid w:val="00A73811"/>
    <w:rsid w:val="00A748CF"/>
    <w:rsid w:val="00A77CA2"/>
    <w:rsid w:val="00A82AA2"/>
    <w:rsid w:val="00A86A54"/>
    <w:rsid w:val="00A86D92"/>
    <w:rsid w:val="00A942D6"/>
    <w:rsid w:val="00A950C6"/>
    <w:rsid w:val="00AA1724"/>
    <w:rsid w:val="00AA1728"/>
    <w:rsid w:val="00AA1C6F"/>
    <w:rsid w:val="00AA5576"/>
    <w:rsid w:val="00AA700C"/>
    <w:rsid w:val="00AB4C27"/>
    <w:rsid w:val="00AB6B7A"/>
    <w:rsid w:val="00AC2F28"/>
    <w:rsid w:val="00AC3685"/>
    <w:rsid w:val="00AC36E0"/>
    <w:rsid w:val="00AC42F4"/>
    <w:rsid w:val="00AC6F5E"/>
    <w:rsid w:val="00AC7C1F"/>
    <w:rsid w:val="00AD0F38"/>
    <w:rsid w:val="00AD17A8"/>
    <w:rsid w:val="00AD3BC2"/>
    <w:rsid w:val="00AD4496"/>
    <w:rsid w:val="00AD5986"/>
    <w:rsid w:val="00AE1CEF"/>
    <w:rsid w:val="00AE5D7D"/>
    <w:rsid w:val="00AE6FE1"/>
    <w:rsid w:val="00AF1E4C"/>
    <w:rsid w:val="00AF4C34"/>
    <w:rsid w:val="00B00656"/>
    <w:rsid w:val="00B0141F"/>
    <w:rsid w:val="00B060C5"/>
    <w:rsid w:val="00B0657A"/>
    <w:rsid w:val="00B117E8"/>
    <w:rsid w:val="00B2097D"/>
    <w:rsid w:val="00B224C8"/>
    <w:rsid w:val="00B24FFB"/>
    <w:rsid w:val="00B25C0D"/>
    <w:rsid w:val="00B27BE2"/>
    <w:rsid w:val="00B27CAC"/>
    <w:rsid w:val="00B36070"/>
    <w:rsid w:val="00B36D9D"/>
    <w:rsid w:val="00B43010"/>
    <w:rsid w:val="00B54125"/>
    <w:rsid w:val="00B63113"/>
    <w:rsid w:val="00B72289"/>
    <w:rsid w:val="00B8021B"/>
    <w:rsid w:val="00B803F7"/>
    <w:rsid w:val="00B837B1"/>
    <w:rsid w:val="00B84851"/>
    <w:rsid w:val="00B9200E"/>
    <w:rsid w:val="00B92583"/>
    <w:rsid w:val="00B947ED"/>
    <w:rsid w:val="00B95488"/>
    <w:rsid w:val="00BA1A60"/>
    <w:rsid w:val="00BA26E0"/>
    <w:rsid w:val="00BA64FE"/>
    <w:rsid w:val="00BB0C0E"/>
    <w:rsid w:val="00BB25B6"/>
    <w:rsid w:val="00BB393B"/>
    <w:rsid w:val="00BB3AD3"/>
    <w:rsid w:val="00BB6905"/>
    <w:rsid w:val="00BD04B6"/>
    <w:rsid w:val="00BD45BB"/>
    <w:rsid w:val="00BD6066"/>
    <w:rsid w:val="00BE18F7"/>
    <w:rsid w:val="00BE2832"/>
    <w:rsid w:val="00BF1344"/>
    <w:rsid w:val="00BF1BD1"/>
    <w:rsid w:val="00BF2EFD"/>
    <w:rsid w:val="00BF428C"/>
    <w:rsid w:val="00BF61FB"/>
    <w:rsid w:val="00C011C1"/>
    <w:rsid w:val="00C02E92"/>
    <w:rsid w:val="00C05B9F"/>
    <w:rsid w:val="00C076EF"/>
    <w:rsid w:val="00C118C2"/>
    <w:rsid w:val="00C13E9E"/>
    <w:rsid w:val="00C141A1"/>
    <w:rsid w:val="00C21B61"/>
    <w:rsid w:val="00C227E6"/>
    <w:rsid w:val="00C24543"/>
    <w:rsid w:val="00C24840"/>
    <w:rsid w:val="00C254E7"/>
    <w:rsid w:val="00C25F27"/>
    <w:rsid w:val="00C30E6D"/>
    <w:rsid w:val="00C32AFE"/>
    <w:rsid w:val="00C32B17"/>
    <w:rsid w:val="00C344D4"/>
    <w:rsid w:val="00C366B1"/>
    <w:rsid w:val="00C456EF"/>
    <w:rsid w:val="00C53185"/>
    <w:rsid w:val="00C61A52"/>
    <w:rsid w:val="00C635FE"/>
    <w:rsid w:val="00C74652"/>
    <w:rsid w:val="00C8608F"/>
    <w:rsid w:val="00C94D16"/>
    <w:rsid w:val="00C97C85"/>
    <w:rsid w:val="00CA2159"/>
    <w:rsid w:val="00CA2902"/>
    <w:rsid w:val="00CA3E58"/>
    <w:rsid w:val="00CA5A07"/>
    <w:rsid w:val="00CA6410"/>
    <w:rsid w:val="00CA70DD"/>
    <w:rsid w:val="00CA72CB"/>
    <w:rsid w:val="00CB0D39"/>
    <w:rsid w:val="00CB0FBE"/>
    <w:rsid w:val="00CB5717"/>
    <w:rsid w:val="00CC145C"/>
    <w:rsid w:val="00CC2684"/>
    <w:rsid w:val="00CD2337"/>
    <w:rsid w:val="00CD448D"/>
    <w:rsid w:val="00CD6087"/>
    <w:rsid w:val="00CF1E2B"/>
    <w:rsid w:val="00CF4403"/>
    <w:rsid w:val="00CF7FD9"/>
    <w:rsid w:val="00D021F2"/>
    <w:rsid w:val="00D0285F"/>
    <w:rsid w:val="00D03BCB"/>
    <w:rsid w:val="00D1074C"/>
    <w:rsid w:val="00D119A4"/>
    <w:rsid w:val="00D12055"/>
    <w:rsid w:val="00D21FFC"/>
    <w:rsid w:val="00D222EF"/>
    <w:rsid w:val="00D250AD"/>
    <w:rsid w:val="00D32D36"/>
    <w:rsid w:val="00D32EF0"/>
    <w:rsid w:val="00D3313D"/>
    <w:rsid w:val="00D33D38"/>
    <w:rsid w:val="00D34122"/>
    <w:rsid w:val="00D45481"/>
    <w:rsid w:val="00D503B8"/>
    <w:rsid w:val="00D521CE"/>
    <w:rsid w:val="00D56979"/>
    <w:rsid w:val="00D6027A"/>
    <w:rsid w:val="00D62871"/>
    <w:rsid w:val="00D63EF4"/>
    <w:rsid w:val="00D64C1B"/>
    <w:rsid w:val="00D70FBC"/>
    <w:rsid w:val="00D710B8"/>
    <w:rsid w:val="00D76130"/>
    <w:rsid w:val="00D768FF"/>
    <w:rsid w:val="00D838C1"/>
    <w:rsid w:val="00D856CD"/>
    <w:rsid w:val="00D87018"/>
    <w:rsid w:val="00D91430"/>
    <w:rsid w:val="00D919B9"/>
    <w:rsid w:val="00D91C27"/>
    <w:rsid w:val="00DA4C53"/>
    <w:rsid w:val="00DA6A9F"/>
    <w:rsid w:val="00DB0B7A"/>
    <w:rsid w:val="00DB194C"/>
    <w:rsid w:val="00DB6A5D"/>
    <w:rsid w:val="00DB763E"/>
    <w:rsid w:val="00DC1FE5"/>
    <w:rsid w:val="00DC33F5"/>
    <w:rsid w:val="00DC6495"/>
    <w:rsid w:val="00DC64F4"/>
    <w:rsid w:val="00DC6610"/>
    <w:rsid w:val="00DD002A"/>
    <w:rsid w:val="00DD01F5"/>
    <w:rsid w:val="00DD3374"/>
    <w:rsid w:val="00DD54F4"/>
    <w:rsid w:val="00DD6BF1"/>
    <w:rsid w:val="00DE0F90"/>
    <w:rsid w:val="00DE537F"/>
    <w:rsid w:val="00DF20DD"/>
    <w:rsid w:val="00DF4619"/>
    <w:rsid w:val="00DF730B"/>
    <w:rsid w:val="00E05AB7"/>
    <w:rsid w:val="00E12150"/>
    <w:rsid w:val="00E24647"/>
    <w:rsid w:val="00E3118F"/>
    <w:rsid w:val="00E40B4A"/>
    <w:rsid w:val="00E41A0A"/>
    <w:rsid w:val="00E422E3"/>
    <w:rsid w:val="00E50013"/>
    <w:rsid w:val="00E52A90"/>
    <w:rsid w:val="00E6065D"/>
    <w:rsid w:val="00E708EA"/>
    <w:rsid w:val="00E70A63"/>
    <w:rsid w:val="00E77308"/>
    <w:rsid w:val="00E83191"/>
    <w:rsid w:val="00E85182"/>
    <w:rsid w:val="00E87CD1"/>
    <w:rsid w:val="00E90025"/>
    <w:rsid w:val="00E90BE8"/>
    <w:rsid w:val="00E91EDF"/>
    <w:rsid w:val="00E96A0C"/>
    <w:rsid w:val="00EA061D"/>
    <w:rsid w:val="00EA0CF2"/>
    <w:rsid w:val="00EA1706"/>
    <w:rsid w:val="00EA1FEF"/>
    <w:rsid w:val="00EA6927"/>
    <w:rsid w:val="00EA6E5F"/>
    <w:rsid w:val="00EB0298"/>
    <w:rsid w:val="00EB0A19"/>
    <w:rsid w:val="00EB163E"/>
    <w:rsid w:val="00EB34F8"/>
    <w:rsid w:val="00EB3F15"/>
    <w:rsid w:val="00EB69CB"/>
    <w:rsid w:val="00EB7453"/>
    <w:rsid w:val="00EC0866"/>
    <w:rsid w:val="00EC0DC9"/>
    <w:rsid w:val="00EC0DD0"/>
    <w:rsid w:val="00EC5EDE"/>
    <w:rsid w:val="00ED02B0"/>
    <w:rsid w:val="00ED0456"/>
    <w:rsid w:val="00ED0C9D"/>
    <w:rsid w:val="00ED1CB1"/>
    <w:rsid w:val="00ED2128"/>
    <w:rsid w:val="00ED509D"/>
    <w:rsid w:val="00ED7D41"/>
    <w:rsid w:val="00EE0674"/>
    <w:rsid w:val="00EF449E"/>
    <w:rsid w:val="00EF5003"/>
    <w:rsid w:val="00EF5538"/>
    <w:rsid w:val="00EF5C31"/>
    <w:rsid w:val="00F044E7"/>
    <w:rsid w:val="00F06DB3"/>
    <w:rsid w:val="00F12DA5"/>
    <w:rsid w:val="00F12E3A"/>
    <w:rsid w:val="00F21FAA"/>
    <w:rsid w:val="00F25B34"/>
    <w:rsid w:val="00F27CF2"/>
    <w:rsid w:val="00F328A1"/>
    <w:rsid w:val="00F329E9"/>
    <w:rsid w:val="00F3319C"/>
    <w:rsid w:val="00F358EB"/>
    <w:rsid w:val="00F37F53"/>
    <w:rsid w:val="00F4069B"/>
    <w:rsid w:val="00F40E9E"/>
    <w:rsid w:val="00F417FA"/>
    <w:rsid w:val="00F427E8"/>
    <w:rsid w:val="00F443E5"/>
    <w:rsid w:val="00F47F62"/>
    <w:rsid w:val="00F525AD"/>
    <w:rsid w:val="00F54165"/>
    <w:rsid w:val="00F54C4E"/>
    <w:rsid w:val="00F54C82"/>
    <w:rsid w:val="00F5537F"/>
    <w:rsid w:val="00F61061"/>
    <w:rsid w:val="00F73AA5"/>
    <w:rsid w:val="00F73F59"/>
    <w:rsid w:val="00F82774"/>
    <w:rsid w:val="00F8369C"/>
    <w:rsid w:val="00F84E6D"/>
    <w:rsid w:val="00F854F7"/>
    <w:rsid w:val="00F86DE4"/>
    <w:rsid w:val="00F87113"/>
    <w:rsid w:val="00F8713F"/>
    <w:rsid w:val="00F912EE"/>
    <w:rsid w:val="00FA55DF"/>
    <w:rsid w:val="00FA6959"/>
    <w:rsid w:val="00FB173A"/>
    <w:rsid w:val="00FB2000"/>
    <w:rsid w:val="00FB523C"/>
    <w:rsid w:val="00FB6893"/>
    <w:rsid w:val="00FB6A18"/>
    <w:rsid w:val="00FB7A49"/>
    <w:rsid w:val="00FC13E2"/>
    <w:rsid w:val="00FC16D9"/>
    <w:rsid w:val="00FC260F"/>
    <w:rsid w:val="00FC7468"/>
    <w:rsid w:val="00FD112B"/>
    <w:rsid w:val="00FD2ECE"/>
    <w:rsid w:val="00FD440D"/>
    <w:rsid w:val="00FD4E4C"/>
    <w:rsid w:val="00FD5FB5"/>
    <w:rsid w:val="00FF043F"/>
    <w:rsid w:val="00FF103B"/>
    <w:rsid w:val="00FF12AC"/>
    <w:rsid w:val="00FF2E4B"/>
    <w:rsid w:val="00FF3F11"/>
    <w:rsid w:val="00FF42F5"/>
    <w:rsid w:val="00FF4E26"/>
    <w:rsid w:val="00FF5BFA"/>
    <w:rsid w:val="00FF7AB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74"/>
    <w:rPr>
      <w:rFonts w:ascii="Times New Roman" w:eastAsia="Times New Roman" w:hAnsi="Times New Roman"/>
      <w:sz w:val="24"/>
      <w:szCs w:val="24"/>
    </w:rPr>
  </w:style>
  <w:style w:type="paragraph" w:styleId="Heading2">
    <w:name w:val="heading 2"/>
    <w:basedOn w:val="Normal"/>
    <w:next w:val="Normal"/>
    <w:link w:val="Heading2Char"/>
    <w:uiPriority w:val="99"/>
    <w:qFormat/>
    <w:rsid w:val="00AA5576"/>
    <w:pPr>
      <w:keepNext/>
      <w:jc w:val="center"/>
      <w:outlineLvl w:val="1"/>
    </w:pPr>
    <w:rPr>
      <w:b/>
      <w:bCs/>
      <w:sz w:val="28"/>
      <w:szCs w:val="28"/>
    </w:rPr>
  </w:style>
  <w:style w:type="paragraph" w:styleId="Heading6">
    <w:name w:val="heading 6"/>
    <w:basedOn w:val="Normal"/>
    <w:next w:val="Normal"/>
    <w:link w:val="Heading6Char"/>
    <w:uiPriority w:val="99"/>
    <w:qFormat/>
    <w:rsid w:val="00AA5576"/>
    <w:pPr>
      <w:keepNext/>
      <w:jc w:val="center"/>
      <w:outlineLvl w:val="5"/>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5576"/>
    <w:rPr>
      <w:rFonts w:ascii="Times New Roman" w:hAnsi="Times New Roman" w:cs="Times New Roman"/>
      <w:b/>
      <w:bCs/>
      <w:sz w:val="28"/>
      <w:szCs w:val="28"/>
      <w:lang w:eastAsia="ru-RU"/>
    </w:rPr>
  </w:style>
  <w:style w:type="character" w:customStyle="1" w:styleId="Heading6Char">
    <w:name w:val="Heading 6 Char"/>
    <w:basedOn w:val="DefaultParagraphFont"/>
    <w:link w:val="Heading6"/>
    <w:uiPriority w:val="99"/>
    <w:locked/>
    <w:rsid w:val="00AA5576"/>
    <w:rPr>
      <w:rFonts w:ascii="Times New Roman" w:hAnsi="Times New Roman" w:cs="Times New Roman"/>
      <w:b/>
      <w:bCs/>
      <w:sz w:val="26"/>
      <w:szCs w:val="26"/>
      <w:lang w:eastAsia="ru-RU"/>
    </w:rPr>
  </w:style>
  <w:style w:type="paragraph" w:styleId="BalloonText">
    <w:name w:val="Balloon Text"/>
    <w:basedOn w:val="Normal"/>
    <w:link w:val="BalloonTextChar"/>
    <w:uiPriority w:val="99"/>
    <w:semiHidden/>
    <w:rsid w:val="001024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2474"/>
    <w:rPr>
      <w:rFonts w:ascii="Tahoma" w:hAnsi="Tahoma" w:cs="Tahoma"/>
      <w:sz w:val="16"/>
      <w:szCs w:val="16"/>
      <w:lang w:eastAsia="ru-RU"/>
    </w:rPr>
  </w:style>
  <w:style w:type="paragraph" w:styleId="Header">
    <w:name w:val="header"/>
    <w:basedOn w:val="Normal"/>
    <w:link w:val="HeaderChar"/>
    <w:uiPriority w:val="99"/>
    <w:semiHidden/>
    <w:rsid w:val="00AA5576"/>
    <w:pPr>
      <w:tabs>
        <w:tab w:val="center" w:pos="4677"/>
        <w:tab w:val="right" w:pos="9355"/>
      </w:tabs>
    </w:pPr>
  </w:style>
  <w:style w:type="character" w:customStyle="1" w:styleId="HeaderChar">
    <w:name w:val="Header Char"/>
    <w:basedOn w:val="DefaultParagraphFont"/>
    <w:link w:val="Header"/>
    <w:uiPriority w:val="99"/>
    <w:semiHidden/>
    <w:locked/>
    <w:rsid w:val="00AA5576"/>
    <w:rPr>
      <w:rFonts w:ascii="Times New Roman" w:hAnsi="Times New Roman" w:cs="Times New Roman"/>
      <w:sz w:val="24"/>
      <w:szCs w:val="24"/>
      <w:lang w:eastAsia="ru-RU"/>
    </w:rPr>
  </w:style>
  <w:style w:type="paragraph" w:styleId="Footer">
    <w:name w:val="footer"/>
    <w:basedOn w:val="Normal"/>
    <w:link w:val="FooterChar"/>
    <w:uiPriority w:val="99"/>
    <w:semiHidden/>
    <w:rsid w:val="00AA5576"/>
    <w:pPr>
      <w:tabs>
        <w:tab w:val="center" w:pos="4677"/>
        <w:tab w:val="right" w:pos="9355"/>
      </w:tabs>
    </w:pPr>
  </w:style>
  <w:style w:type="character" w:customStyle="1" w:styleId="FooterChar">
    <w:name w:val="Footer Char"/>
    <w:basedOn w:val="DefaultParagraphFont"/>
    <w:link w:val="Footer"/>
    <w:uiPriority w:val="99"/>
    <w:semiHidden/>
    <w:locked/>
    <w:rsid w:val="00AA5576"/>
    <w:rPr>
      <w:rFonts w:ascii="Times New Roman" w:hAnsi="Times New Roman" w:cs="Times New Roman"/>
      <w:sz w:val="24"/>
      <w:szCs w:val="24"/>
      <w:lang w:eastAsia="ru-RU"/>
    </w:rPr>
  </w:style>
  <w:style w:type="paragraph" w:customStyle="1" w:styleId="ConsPlusTitle">
    <w:name w:val="ConsPlusTitle"/>
    <w:uiPriority w:val="99"/>
    <w:rsid w:val="00AA5576"/>
    <w:pPr>
      <w:widowControl w:val="0"/>
      <w:autoSpaceDE w:val="0"/>
      <w:autoSpaceDN w:val="0"/>
      <w:adjustRightInd w:val="0"/>
    </w:pPr>
    <w:rPr>
      <w:rFonts w:ascii="Times New Roman" w:eastAsia="Times New Roman" w:hAnsi="Times New Roman"/>
      <w:b/>
      <w:bCs/>
      <w:sz w:val="24"/>
      <w:szCs w:val="24"/>
    </w:rPr>
  </w:style>
  <w:style w:type="character" w:styleId="PageNumber">
    <w:name w:val="page number"/>
    <w:basedOn w:val="DefaultParagraphFont"/>
    <w:uiPriority w:val="99"/>
    <w:rsid w:val="0018721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6867096A66E8A67BAE7599735F73BBEEEC12E6214986A3E6311D3E203DD366A448352023DC3DC0387ABDR2X4J" TargetMode="External"/><Relationship Id="rId13" Type="http://schemas.openxmlformats.org/officeDocument/2006/relationships/hyperlink" Target="consultantplus://offline/ref=76CDAB609181340087A7401B07566603C12CA151736DE655232B9D795EC9A74A5CE6F7F198C1F6FA6BB969MEc6I" TargetMode="External"/><Relationship Id="rId3" Type="http://schemas.openxmlformats.org/officeDocument/2006/relationships/webSettings" Target="webSettings.xml"/><Relationship Id="rId7" Type="http://schemas.openxmlformats.org/officeDocument/2006/relationships/hyperlink" Target="consultantplus://offline/ref=AB6867096A66E8A67BAE7599735F73BBEEEC12E6214986A3E6311D3E203DD366A448352023DC3DC0387ABER2XDJ" TargetMode="External"/><Relationship Id="rId12" Type="http://schemas.openxmlformats.org/officeDocument/2006/relationships/hyperlink" Target="consultantplus://offline/ref=270BA46F391F3DA88269E2D317D3B7D94CAB8558F19B00507EAA5377FD51796EA40F1967367B9D64466332dAY3J"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270BA46F391F3DA88269E2D317D3B7D94CAB8558F19B00507EAA5377FD51796EA40F1967367B9D64466331dAYBJ"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consultantplus://offline/ref=270BA46F391F3DA88269E2D317D3B7D94CAB8558F19B00507EAA5377FD51796EA40F1967367B9D64466330dAYDJ" TargetMode="External"/><Relationship Id="rId4" Type="http://schemas.openxmlformats.org/officeDocument/2006/relationships/footnotes" Target="footnotes.xml"/><Relationship Id="rId9" Type="http://schemas.openxmlformats.org/officeDocument/2006/relationships/hyperlink" Target="consultantplus://offline/ref=270BA46F391F3DA88269E2D317D3B7D94CAB8558F19B00507EAA5377FD51796EA40F1967367B9D64466330dAYDJ"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14</Pages>
  <Words>6735</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SimkinaEP</dc:creator>
  <cp:keywords/>
  <dc:description/>
  <cp:lastModifiedBy>1</cp:lastModifiedBy>
  <cp:revision>6</cp:revision>
  <cp:lastPrinted>2013-12-03T10:18:00Z</cp:lastPrinted>
  <dcterms:created xsi:type="dcterms:W3CDTF">2013-12-18T06:32:00Z</dcterms:created>
  <dcterms:modified xsi:type="dcterms:W3CDTF">2013-12-23T10:08:00Z</dcterms:modified>
</cp:coreProperties>
</file>